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A36EB">
      <w:pPr>
        <w:spacing w:line="72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 w14:paraId="207E8D2C">
      <w:pPr>
        <w:spacing w:line="72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</w:pPr>
    </w:p>
    <w:p w14:paraId="29BE97DB">
      <w:pPr>
        <w:spacing w:line="72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广州市花都区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eastAsia="zh-CN"/>
        </w:rPr>
        <w:t>区级公立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医院2025年面向社会公开招聘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要求</w:t>
      </w:r>
    </w:p>
    <w:p w14:paraId="2220CD4A">
      <w:pPr>
        <w:spacing w:line="72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</w:p>
    <w:p w14:paraId="62BFF64E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一、资格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复审</w:t>
      </w:r>
      <w:r>
        <w:rPr>
          <w:rFonts w:hint="eastAsia" w:ascii="黑体" w:hAnsi="黑体" w:eastAsia="黑体" w:cs="黑体"/>
          <w:sz w:val="32"/>
          <w:szCs w:val="32"/>
        </w:rPr>
        <w:t>时间、地点</w:t>
      </w:r>
    </w:p>
    <w:p w14:paraId="74E86C02">
      <w:pPr>
        <w:spacing w:line="60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（一）资格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复审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时间</w:t>
      </w:r>
    </w:p>
    <w:p w14:paraId="23CB8348"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）上午</w:t>
      </w:r>
      <w:r>
        <w:rPr>
          <w:rFonts w:ascii="仿宋_GB2312" w:hAnsi="仿宋_GB2312" w:eastAsia="仿宋_GB2312" w:cs="仿宋_GB2312"/>
          <w:sz w:val="32"/>
          <w:szCs w:val="32"/>
        </w:rPr>
        <w:t>9:30-12:00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3707BF3">
      <w:pPr>
        <w:spacing w:line="60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（二）资格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复审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地点</w:t>
      </w:r>
    </w:p>
    <w:p w14:paraId="2B4EF031">
      <w:pPr>
        <w:spacing w:line="600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</w:rPr>
        <w:t>广州市</w:t>
      </w:r>
      <w:r>
        <w:rPr>
          <w:rFonts w:hint="eastAsia" w:ascii="仿宋_GB2312" w:hAnsi="仿宋_GB2312" w:eastAsia="仿宋_GB2312" w:cs="仿宋_GB2312"/>
          <w:sz w:val="32"/>
          <w:szCs w:val="32"/>
        </w:rPr>
        <w:t>花都区新华街公益路</w:t>
      </w:r>
      <w:r>
        <w:rPr>
          <w:rFonts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号花都区卫生健康局</w:t>
      </w:r>
      <w:r>
        <w:rPr>
          <w:rFonts w:ascii="仿宋_GB2312" w:hAnsi="仿宋_GB2312" w:eastAsia="仿宋_GB2312" w:cs="仿宋_GB2312"/>
          <w:sz w:val="32"/>
          <w:szCs w:val="32"/>
        </w:rPr>
        <w:t>609</w:t>
      </w:r>
      <w:r>
        <w:rPr>
          <w:rFonts w:hint="eastAsia" w:ascii="仿宋_GB2312" w:hAnsi="仿宋_GB2312" w:eastAsia="仿宋_GB2312" w:cs="仿宋_GB2312"/>
          <w:sz w:val="32"/>
          <w:szCs w:val="32"/>
        </w:rPr>
        <w:t>室。</w:t>
      </w:r>
    </w:p>
    <w:p w14:paraId="1E0B3276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二、资格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复审</w:t>
      </w:r>
      <w:r>
        <w:rPr>
          <w:rFonts w:hint="eastAsia" w:ascii="黑体" w:hAnsi="黑体" w:eastAsia="黑体" w:cs="黑体"/>
          <w:sz w:val="32"/>
          <w:szCs w:val="32"/>
        </w:rPr>
        <w:t>材料</w:t>
      </w:r>
    </w:p>
    <w:p w14:paraId="48B80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请参加资格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的考生提供以下材料的原件和复印件。原件备查，复印件一式一份，按顺序左侧装订并于资格审查时提交。 </w:t>
      </w:r>
    </w:p>
    <w:p w14:paraId="19671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社会人员：</w:t>
      </w:r>
    </w:p>
    <w:p w14:paraId="52C18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广州市花都区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区级公立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医院2025年面向社会公开招聘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报名登记表》（考生自行在招聘系统打印并签名）；</w:t>
      </w:r>
    </w:p>
    <w:p w14:paraId="3C2E4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有效期内的二代居民身份证，港澳居民提供港澳永久居民身份证及港澳居民往来内地通行证（复印件需正反面复印在一页A4纸上）；</w:t>
      </w:r>
    </w:p>
    <w:p w14:paraId="74433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>学历证书、学位证书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 w14:paraId="64843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>专业技术资格证书、执业证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 w14:paraId="208D5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>劳动（聘用）合同、社保缴费证明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</w:rPr>
        <w:t>；</w:t>
      </w:r>
    </w:p>
    <w:p w14:paraId="732EF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报考岗位所要求的相关材料等。</w:t>
      </w:r>
    </w:p>
    <w:p w14:paraId="4C510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（二）应届毕业生</w:t>
      </w:r>
    </w:p>
    <w:p w14:paraId="3E4D1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广州市花都区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区级公立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医院2025年面向社会公开招聘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报名登记表》（考生自行在招聘系统打印并签名）；</w:t>
      </w:r>
    </w:p>
    <w:p w14:paraId="37F9F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有效期内的二代居民身份证，港澳居民提供港澳永久居民身份证及港澳居民往来内地通行证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（复印件需正反面复印在一页A4纸上）；</w:t>
      </w:r>
    </w:p>
    <w:p w14:paraId="47BCA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>学历证书、学位证书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 w14:paraId="3CE0D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报考岗位所要求的相关材料等。</w:t>
      </w:r>
    </w:p>
    <w:p w14:paraId="75477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如应聘人员所学专业未列入原公告专业目录或无专业代码，但所学专业主要课程与报考岗位要求专业的主要课程基本一致的，须提供课程成绩单（毕业院校盖章），经招聘单位认定为相近专业。</w:t>
      </w:r>
    </w:p>
    <w:p w14:paraId="035043EF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三、单位联系方式</w:t>
      </w:r>
    </w:p>
    <w:p w14:paraId="26EBFAAE"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联系人：叶老师，联系电话：</w:t>
      </w:r>
      <w:r>
        <w:rPr>
          <w:rFonts w:ascii="仿宋_GB2312" w:hAnsi="Times New Roman" w:eastAsia="仿宋_GB2312" w:cs="仿宋_GB2312"/>
          <w:sz w:val="32"/>
          <w:szCs w:val="32"/>
        </w:rPr>
        <w:t>020-86836552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IxZjhmNDU0MzM4YjhkMTBjNTQxYjMxMjFiYzNhMTUifQ=="/>
  </w:docVars>
  <w:rsids>
    <w:rsidRoot w:val="008A4D0D"/>
    <w:rsid w:val="0000527A"/>
    <w:rsid w:val="0007430B"/>
    <w:rsid w:val="00087C8B"/>
    <w:rsid w:val="001A5647"/>
    <w:rsid w:val="001C3F9A"/>
    <w:rsid w:val="003F234A"/>
    <w:rsid w:val="003F50FB"/>
    <w:rsid w:val="00445950"/>
    <w:rsid w:val="0056485E"/>
    <w:rsid w:val="005715E2"/>
    <w:rsid w:val="00587F0A"/>
    <w:rsid w:val="0069036D"/>
    <w:rsid w:val="006A12AD"/>
    <w:rsid w:val="006D23CB"/>
    <w:rsid w:val="007A1389"/>
    <w:rsid w:val="007E7E17"/>
    <w:rsid w:val="008842E3"/>
    <w:rsid w:val="008A4D0D"/>
    <w:rsid w:val="008D42B0"/>
    <w:rsid w:val="009F6FAD"/>
    <w:rsid w:val="00A06BE0"/>
    <w:rsid w:val="00A222EA"/>
    <w:rsid w:val="00A547A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65103"/>
    <w:rsid w:val="00EE5F47"/>
    <w:rsid w:val="00EF396A"/>
    <w:rsid w:val="00F01C33"/>
    <w:rsid w:val="00F05631"/>
    <w:rsid w:val="00F07673"/>
    <w:rsid w:val="00F50B7A"/>
    <w:rsid w:val="00F84197"/>
    <w:rsid w:val="016D033D"/>
    <w:rsid w:val="05FD2B10"/>
    <w:rsid w:val="078A50A0"/>
    <w:rsid w:val="0F910E31"/>
    <w:rsid w:val="11257917"/>
    <w:rsid w:val="11A33BB9"/>
    <w:rsid w:val="125F54F1"/>
    <w:rsid w:val="144F70E7"/>
    <w:rsid w:val="17715D4B"/>
    <w:rsid w:val="18304274"/>
    <w:rsid w:val="19B02582"/>
    <w:rsid w:val="1A2A4041"/>
    <w:rsid w:val="1C041852"/>
    <w:rsid w:val="1E325626"/>
    <w:rsid w:val="1E3556C0"/>
    <w:rsid w:val="1E3B6E92"/>
    <w:rsid w:val="20B81665"/>
    <w:rsid w:val="22AD74DE"/>
    <w:rsid w:val="24C14532"/>
    <w:rsid w:val="27F51E9E"/>
    <w:rsid w:val="2AE801A6"/>
    <w:rsid w:val="2DC10BF3"/>
    <w:rsid w:val="2DFA2C5A"/>
    <w:rsid w:val="2F091EE9"/>
    <w:rsid w:val="38274E09"/>
    <w:rsid w:val="38AF2F28"/>
    <w:rsid w:val="39EF72A8"/>
    <w:rsid w:val="3B0F73D3"/>
    <w:rsid w:val="3C4F2FAF"/>
    <w:rsid w:val="3FA93277"/>
    <w:rsid w:val="3FDD6112"/>
    <w:rsid w:val="415167FA"/>
    <w:rsid w:val="41653AF8"/>
    <w:rsid w:val="44A865A3"/>
    <w:rsid w:val="458B3598"/>
    <w:rsid w:val="45CF2E79"/>
    <w:rsid w:val="46980E02"/>
    <w:rsid w:val="47AB5623"/>
    <w:rsid w:val="48F31873"/>
    <w:rsid w:val="4B352255"/>
    <w:rsid w:val="4C232A3E"/>
    <w:rsid w:val="4CC730B5"/>
    <w:rsid w:val="4D8179BC"/>
    <w:rsid w:val="4DA63AAF"/>
    <w:rsid w:val="4DD13AA9"/>
    <w:rsid w:val="506D7236"/>
    <w:rsid w:val="535C1A42"/>
    <w:rsid w:val="561E768E"/>
    <w:rsid w:val="5B026556"/>
    <w:rsid w:val="5D6D120D"/>
    <w:rsid w:val="62283AB9"/>
    <w:rsid w:val="63064649"/>
    <w:rsid w:val="63C86C95"/>
    <w:rsid w:val="64266E98"/>
    <w:rsid w:val="64B25D57"/>
    <w:rsid w:val="668634D1"/>
    <w:rsid w:val="66D476CF"/>
    <w:rsid w:val="67D92971"/>
    <w:rsid w:val="695A2546"/>
    <w:rsid w:val="6AC87345"/>
    <w:rsid w:val="6CD15A29"/>
    <w:rsid w:val="6DE61FCD"/>
    <w:rsid w:val="6E54240F"/>
    <w:rsid w:val="6F992216"/>
    <w:rsid w:val="72D601D8"/>
    <w:rsid w:val="74534F9B"/>
    <w:rsid w:val="746F61BB"/>
    <w:rsid w:val="747F2B40"/>
    <w:rsid w:val="79BD4170"/>
    <w:rsid w:val="7A4A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9"/>
    <w:autoRedefine/>
    <w:qFormat/>
    <w:uiPriority w:val="99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ing 3 Char"/>
    <w:basedOn w:val="8"/>
    <w:link w:val="2"/>
    <w:semiHidden/>
    <w:qFormat/>
    <w:uiPriority w:val="9"/>
    <w:rPr>
      <w:rFonts w:ascii="Calibri" w:hAnsi="Calibri" w:cs="Calibri"/>
      <w:b/>
      <w:bCs/>
      <w:sz w:val="32"/>
      <w:szCs w:val="32"/>
    </w:rPr>
  </w:style>
  <w:style w:type="character" w:customStyle="1" w:styleId="10">
    <w:name w:val="Footer Char"/>
    <w:basedOn w:val="8"/>
    <w:link w:val="3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1">
    <w:name w:val="Header Char"/>
    <w:basedOn w:val="8"/>
    <w:link w:val="4"/>
    <w:qFormat/>
    <w:locked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580</Words>
  <Characters>628</Characters>
  <Lines>0</Lines>
  <Paragraphs>0</Paragraphs>
  <TotalTime>6</TotalTime>
  <ScaleCrop>false</ScaleCrop>
  <LinksUpToDate>false</LinksUpToDate>
  <CharactersWithSpaces>633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operator</dc:creator>
  <cp:lastModifiedBy>叶斌</cp:lastModifiedBy>
  <cp:lastPrinted>2025-07-14T02:29:28Z</cp:lastPrinted>
  <dcterms:modified xsi:type="dcterms:W3CDTF">2025-07-14T03:01:54Z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D29B7D564AC4464D82D7866063268339_13</vt:lpwstr>
  </property>
  <property fmtid="{D5CDD505-2E9C-101B-9397-08002B2CF9AE}" pid="4" name="KSOTemplateDocerSaveRecord">
    <vt:lpwstr>eyJoZGlkIjoiMmUzMWQ5OGI2OGIwYjkwMzk4ZDk5ZDhhYzAwMTQwNzciLCJ1c2VySWQiOiIxNjQ5NDkzMTQyIn0=</vt:lpwstr>
  </property>
</Properties>
</file>