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A5AC"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54EF5757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镇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街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积分制服务管理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部门、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教育行政部门和区职能部门</w:t>
      </w:r>
    </w:p>
    <w:p w14:paraId="5760E89D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地址及咨询电话</w:t>
      </w:r>
    </w:p>
    <w:tbl>
      <w:tblPr>
        <w:tblStyle w:val="29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76"/>
        <w:gridCol w:w="4177"/>
        <w:gridCol w:w="1560"/>
      </w:tblGrid>
      <w:tr w14:paraId="649C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77F1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单位名称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428A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服务区域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372B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地址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8E49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联系电话</w:t>
            </w:r>
          </w:p>
        </w:tc>
      </w:tr>
      <w:tr w14:paraId="01CA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F19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积分咨询</w:t>
            </w:r>
          </w:p>
        </w:tc>
      </w:tr>
      <w:tr w14:paraId="6E90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830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新华街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DAFD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新华街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73B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花都区茶园路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11号之一147铺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C3D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36995418</w:t>
            </w:r>
          </w:p>
        </w:tc>
      </w:tr>
      <w:tr w14:paraId="10B4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6CB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新雅街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便民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2AD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新雅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7AB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花都区新雅街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万和北路九号之二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EDD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86832081</w:t>
            </w:r>
          </w:p>
        </w:tc>
      </w:tr>
      <w:tr w14:paraId="3EDE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491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秀全街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便民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2E29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6F3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花都区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秀全街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学府路11号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2F0B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36861121</w:t>
            </w:r>
          </w:p>
        </w:tc>
      </w:tr>
      <w:tr w14:paraId="2BF4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879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便民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A67C"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花城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4E9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葱兰街5号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BB3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89689305</w:t>
            </w:r>
          </w:p>
        </w:tc>
      </w:tr>
      <w:tr w14:paraId="4439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566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狮岭镇来穗人员和</w:t>
            </w:r>
          </w:p>
          <w:p w14:paraId="687FD96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出租屋服务管理中心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33A6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FB8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花都区狮岭镇河滨路10号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3D8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86981748</w:t>
            </w:r>
          </w:p>
        </w:tc>
      </w:tr>
      <w:tr w14:paraId="1A77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944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花山镇便民服务中心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B71A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花山镇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613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花都区花山镇热橙大街11号之二十六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8D2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86947650</w:t>
            </w:r>
          </w:p>
        </w:tc>
      </w:tr>
      <w:tr w14:paraId="73E3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242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花东镇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0E4A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3C8E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花都区花东镇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南溪村南合新庄一巷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812D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86762379</w:t>
            </w:r>
          </w:p>
        </w:tc>
      </w:tr>
      <w:tr w14:paraId="4BA5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FD3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炭步镇党群服务中心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6341"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598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花都区炭步镇花都大道西93号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9E25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86733668-805</w:t>
            </w:r>
          </w:p>
        </w:tc>
      </w:tr>
      <w:tr w14:paraId="6A2E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D44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赤坭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便民服务中心 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F945"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2AE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花都区赤坭镇广源路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79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37723891</w:t>
            </w:r>
          </w:p>
        </w:tc>
      </w:tr>
      <w:tr w14:paraId="3682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C93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梯面镇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0955"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245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花都区梯面镇金梯大道57号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FD6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86851598</w:t>
            </w:r>
          </w:p>
        </w:tc>
      </w:tr>
      <w:tr w14:paraId="0186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259D">
            <w:pPr>
              <w:tabs>
                <w:tab w:val="left" w:pos="3893"/>
              </w:tabs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学位咨询</w:t>
            </w:r>
          </w:p>
        </w:tc>
      </w:tr>
      <w:tr w14:paraId="5AE3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996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区教育局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182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花都区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411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公益路33号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40E2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36898563</w:t>
            </w:r>
          </w:p>
        </w:tc>
      </w:tr>
      <w:tr w14:paraId="451F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CF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城区教育指导中心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12E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新华街、新雅街</w:t>
            </w:r>
          </w:p>
          <w:p w14:paraId="64546C7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花城街、秀全街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BBA">
            <w:pPr>
              <w:jc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天贵北路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C0F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36836030</w:t>
            </w:r>
          </w:p>
        </w:tc>
      </w:tr>
      <w:tr w14:paraId="68E2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229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北片教育指导中心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A4FB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650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狮岭镇雄狮东路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47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4A5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86845957</w:t>
            </w:r>
          </w:p>
        </w:tc>
      </w:tr>
      <w:tr w14:paraId="194F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3AD3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517C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花山镇、梯面镇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75BB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花山镇两龙南街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5D9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39477083</w:t>
            </w:r>
          </w:p>
        </w:tc>
      </w:tr>
      <w:tr w14:paraId="78E7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7B8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30B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563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花东镇新市场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花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凤路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798B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86849312</w:t>
            </w:r>
          </w:p>
        </w:tc>
      </w:tr>
      <w:tr w14:paraId="1CB4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5F8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西片教育指导中心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AEC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A6F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炭步镇市场西路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A9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86843457</w:t>
            </w:r>
          </w:p>
        </w:tc>
      </w:tr>
      <w:tr w14:paraId="6D2C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B77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1B0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803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赤坭镇吉祥街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2125">
            <w:pPr>
              <w:jc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6841557</w:t>
            </w:r>
          </w:p>
        </w:tc>
      </w:tr>
      <w:tr w14:paraId="7DF5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1682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32"/>
                <w:highlight w:val="none"/>
              </w:rPr>
              <w:t>各职能部门网上审核、接受复核地址及咨询电话</w:t>
            </w:r>
          </w:p>
        </w:tc>
      </w:tr>
      <w:tr w14:paraId="6BE3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98CF"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C559"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8429"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联系电话</w:t>
            </w:r>
          </w:p>
        </w:tc>
      </w:tr>
      <w:tr w14:paraId="0B6C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459C"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区社保办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FFBE"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405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12345</w:t>
            </w:r>
          </w:p>
        </w:tc>
      </w:tr>
      <w:tr w14:paraId="233F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8637">
            <w:pPr>
              <w:widowControl/>
              <w:jc w:val="center"/>
              <w:rPr>
                <w:rFonts w:ascii="仿宋" w:hAnsi="仿宋" w:eastAsia="仿宋" w:cs="仿宋"/>
                <w:snapToGrid w:val="0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  <w:highlight w:val="none"/>
              </w:rPr>
              <w:t>市医疗保险服务中心</w:t>
            </w:r>
          </w:p>
          <w:p w14:paraId="064F522F"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  <w:highlight w:val="none"/>
              </w:rPr>
              <w:t>花都分中心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DF56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A7EB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12345</w:t>
            </w:r>
          </w:p>
        </w:tc>
      </w:tr>
    </w:tbl>
    <w:p w14:paraId="69376487">
      <w:pPr>
        <w:pStyle w:val="2"/>
        <w:ind w:firstLine="680" w:firstLineChars="200"/>
        <w:rPr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304" w:right="1361" w:bottom="1304" w:left="1304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BF706-39C1-4A2C-B79B-C32FCA5D16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108DEA-4FDD-4209-B2DA-C235329122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73F5F"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BCD6">
                          <w:pPr>
                            <w:pStyle w:val="18"/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2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13Iw0dIBAACg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EBCD6">
                    <w:pPr>
                      <w:pStyle w:val="18"/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revisionView w:markup="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g1ZTRiYjk3MTgwNzNhZmY5NTBmODM1NmRiN2QifQ=="/>
  </w:docVars>
  <w:rsids>
    <w:rsidRoot w:val="00000000"/>
    <w:rsid w:val="022D4557"/>
    <w:rsid w:val="03FD725D"/>
    <w:rsid w:val="040F2FA1"/>
    <w:rsid w:val="046F737E"/>
    <w:rsid w:val="04B30DA7"/>
    <w:rsid w:val="05C55ABF"/>
    <w:rsid w:val="068723D9"/>
    <w:rsid w:val="069A337A"/>
    <w:rsid w:val="07713742"/>
    <w:rsid w:val="080B5AA7"/>
    <w:rsid w:val="085A5C9E"/>
    <w:rsid w:val="08FF5920"/>
    <w:rsid w:val="0A6C6986"/>
    <w:rsid w:val="0A8B57AB"/>
    <w:rsid w:val="0AAC0A11"/>
    <w:rsid w:val="0C400DC1"/>
    <w:rsid w:val="102C7CFD"/>
    <w:rsid w:val="11566901"/>
    <w:rsid w:val="127D6B15"/>
    <w:rsid w:val="14F03990"/>
    <w:rsid w:val="150E3A02"/>
    <w:rsid w:val="15B42526"/>
    <w:rsid w:val="16103499"/>
    <w:rsid w:val="16D85A1B"/>
    <w:rsid w:val="1A2566F4"/>
    <w:rsid w:val="1B701F3F"/>
    <w:rsid w:val="1C9F78B3"/>
    <w:rsid w:val="1DD217F8"/>
    <w:rsid w:val="1E561D5D"/>
    <w:rsid w:val="1F686609"/>
    <w:rsid w:val="20643CDF"/>
    <w:rsid w:val="20CB21C7"/>
    <w:rsid w:val="21602A88"/>
    <w:rsid w:val="21D7074D"/>
    <w:rsid w:val="223041D4"/>
    <w:rsid w:val="22C5773B"/>
    <w:rsid w:val="22F87F0E"/>
    <w:rsid w:val="23427D2B"/>
    <w:rsid w:val="23ED482A"/>
    <w:rsid w:val="25D302E0"/>
    <w:rsid w:val="25D65B0B"/>
    <w:rsid w:val="25E751D1"/>
    <w:rsid w:val="25E96BDB"/>
    <w:rsid w:val="271F0256"/>
    <w:rsid w:val="27C8066E"/>
    <w:rsid w:val="27D37C64"/>
    <w:rsid w:val="28842606"/>
    <w:rsid w:val="290B373F"/>
    <w:rsid w:val="295F7308"/>
    <w:rsid w:val="2B8768DF"/>
    <w:rsid w:val="2C6F0544"/>
    <w:rsid w:val="2E2547C1"/>
    <w:rsid w:val="2F57550A"/>
    <w:rsid w:val="326F2EC9"/>
    <w:rsid w:val="32852B7B"/>
    <w:rsid w:val="33106143"/>
    <w:rsid w:val="34052D0E"/>
    <w:rsid w:val="348A76EB"/>
    <w:rsid w:val="35877EBB"/>
    <w:rsid w:val="38837BD3"/>
    <w:rsid w:val="3CBE0FBA"/>
    <w:rsid w:val="3EBC468C"/>
    <w:rsid w:val="454E4314"/>
    <w:rsid w:val="456D2CA1"/>
    <w:rsid w:val="46071707"/>
    <w:rsid w:val="460C1FE1"/>
    <w:rsid w:val="47AB3DD3"/>
    <w:rsid w:val="497B3E58"/>
    <w:rsid w:val="4A5C7A7F"/>
    <w:rsid w:val="4AAA118F"/>
    <w:rsid w:val="4ADA1350"/>
    <w:rsid w:val="4B3B4862"/>
    <w:rsid w:val="4C186E0A"/>
    <w:rsid w:val="4CC741AC"/>
    <w:rsid w:val="4FF9453E"/>
    <w:rsid w:val="50692409"/>
    <w:rsid w:val="51584E09"/>
    <w:rsid w:val="51A72505"/>
    <w:rsid w:val="535428DC"/>
    <w:rsid w:val="53DC0610"/>
    <w:rsid w:val="542B6C11"/>
    <w:rsid w:val="579C2A8E"/>
    <w:rsid w:val="589752E6"/>
    <w:rsid w:val="5AEF3E82"/>
    <w:rsid w:val="5BAB31F0"/>
    <w:rsid w:val="5BDF3B0E"/>
    <w:rsid w:val="5CB97325"/>
    <w:rsid w:val="5DAE0A6F"/>
    <w:rsid w:val="5DC44F64"/>
    <w:rsid w:val="5FE73964"/>
    <w:rsid w:val="606E3269"/>
    <w:rsid w:val="60EA043F"/>
    <w:rsid w:val="617E28E5"/>
    <w:rsid w:val="62CC1FD1"/>
    <w:rsid w:val="65162368"/>
    <w:rsid w:val="65722262"/>
    <w:rsid w:val="65CF3B2C"/>
    <w:rsid w:val="66A8673B"/>
    <w:rsid w:val="66EF4FB5"/>
    <w:rsid w:val="687F35BC"/>
    <w:rsid w:val="692902D8"/>
    <w:rsid w:val="69E9295C"/>
    <w:rsid w:val="6B8D7ADF"/>
    <w:rsid w:val="6C762C76"/>
    <w:rsid w:val="6FBA5063"/>
    <w:rsid w:val="7092523D"/>
    <w:rsid w:val="71443B8E"/>
    <w:rsid w:val="717C7FBA"/>
    <w:rsid w:val="71F00A84"/>
    <w:rsid w:val="720703BA"/>
    <w:rsid w:val="728F2331"/>
    <w:rsid w:val="73BC0198"/>
    <w:rsid w:val="74223D52"/>
    <w:rsid w:val="749C0512"/>
    <w:rsid w:val="75CD7388"/>
    <w:rsid w:val="772D3A5B"/>
    <w:rsid w:val="77B003F6"/>
    <w:rsid w:val="7A334BFC"/>
    <w:rsid w:val="7C89649B"/>
    <w:rsid w:val="7E6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99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widowControl w:val="0"/>
      <w:spacing w:after="120"/>
      <w:jc w:val="both"/>
    </w:pPr>
    <w:rPr>
      <w:rFonts w:ascii="仿宋_GB2312" w:eastAsia="仿宋_GB2312" w:cs="Times New Roman"/>
      <w:snapToGrid w:val="0"/>
      <w:spacing w:val="6"/>
      <w:kern w:val="2"/>
      <w:sz w:val="30"/>
      <w:szCs w:val="30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Balloon Text"/>
    <w:basedOn w:val="1"/>
    <w:link w:val="182"/>
    <w:qFormat/>
    <w:uiPriority w:val="99"/>
    <w:rPr>
      <w:sz w:val="18"/>
      <w:szCs w:val="18"/>
    </w:rPr>
  </w:style>
  <w:style w:type="paragraph" w:styleId="18">
    <w:name w:val="footer"/>
    <w:basedOn w:val="1"/>
    <w:link w:val="18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18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</w:r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99"/>
    <w:rPr>
      <w:rFonts w:cs="Times New Roman"/>
      <w:b/>
    </w:rPr>
  </w:style>
  <w:style w:type="character" w:styleId="33">
    <w:name w:val="page number"/>
    <w:basedOn w:val="31"/>
    <w:qFormat/>
    <w:uiPriority w:val="99"/>
    <w:rPr>
      <w:rFonts w:cs="Times New Roman"/>
    </w:rPr>
  </w:style>
  <w:style w:type="character" w:styleId="34">
    <w:name w:val="FollowedHyperlink"/>
    <w:basedOn w:val="31"/>
    <w:semiHidden/>
    <w:unhideWhenUsed/>
    <w:qFormat/>
    <w:uiPriority w:val="99"/>
    <w:rPr>
      <w:color w:val="800080"/>
      <w:u w:val="single"/>
    </w:rPr>
  </w:style>
  <w:style w:type="character" w:styleId="35">
    <w:name w:val="Hyperlink"/>
    <w:basedOn w:val="31"/>
    <w:qFormat/>
    <w:uiPriority w:val="99"/>
    <w:rPr>
      <w:rFonts w:cs="Times New Roman"/>
      <w:color w:val="0000FF"/>
      <w:u w:val="singl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1"/>
    <w:link w:val="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8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paragraph" w:customStyle="1" w:styleId="18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182">
    <w:name w:val="Balloon Text Char"/>
    <w:basedOn w:val="31"/>
    <w:link w:val="17"/>
    <w:semiHidden/>
    <w:qFormat/>
    <w:uiPriority w:val="99"/>
    <w:rPr>
      <w:rFonts w:cs="Times New Roman"/>
      <w:sz w:val="18"/>
      <w:szCs w:val="18"/>
    </w:rPr>
  </w:style>
  <w:style w:type="character" w:customStyle="1" w:styleId="183">
    <w:name w:val="Footer Char"/>
    <w:basedOn w:val="31"/>
    <w:link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4">
    <w:name w:val="Header Char"/>
    <w:basedOn w:val="31"/>
    <w:link w:val="19"/>
    <w:semiHidden/>
    <w:qFormat/>
    <w:uiPriority w:val="99"/>
    <w:rPr>
      <w:rFonts w:cs="Times New Roman"/>
      <w:sz w:val="18"/>
      <w:szCs w:val="18"/>
    </w:rPr>
  </w:style>
  <w:style w:type="character" w:customStyle="1" w:styleId="185">
    <w:name w:val="页脚 Char"/>
    <w:basedOn w:val="31"/>
    <w:link w:val="18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5968</Words>
  <Characters>6304</Characters>
  <TotalTime>35</TotalTime>
  <ScaleCrop>false</ScaleCrop>
  <LinksUpToDate>false</LinksUpToDate>
  <CharactersWithSpaces>6311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2020-03-08T04:30:00Z</dcterms:created>
  <dc:creator>adm</dc:creator>
  <cp:lastModifiedBy>张俊逸</cp:lastModifiedBy>
  <cp:lastPrinted>2025-03-25T10:01:00Z</cp:lastPrinted>
  <dcterms:modified xsi:type="dcterms:W3CDTF">2025-03-31T02:23:56Z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2FE2E1F5E8B843CA92A12A79B17010F1_13</vt:lpwstr>
  </property>
  <property fmtid="{D5CDD505-2E9C-101B-9397-08002B2CF9AE}" pid="4" name="KSOTemplateDocerSaveRecord">
    <vt:lpwstr>eyJoZGlkIjoiOTY1M2FiZWI3YjA3YzEzNjZmMjI3ODE2NDYzMTg1YzQiLCJ1c2VySWQiOiIxNjQ1NTM0ODkxIn0=</vt:lpwstr>
  </property>
</Properties>
</file>