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64E2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7653826F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15"/>
          <w:szCs w:val="15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花都区申请积分制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流程图</w:t>
      </w:r>
      <w:bookmarkEnd w:id="0"/>
    </w:p>
    <w:p w14:paraId="7E36AC39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b/>
          <w:color w:val="auto"/>
          <w:sz w:val="32"/>
          <w:szCs w:val="32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164465</wp:posOffset>
                </wp:positionV>
                <wp:extent cx="1579245" cy="810895"/>
                <wp:effectExtent l="12700" t="12700" r="27305" b="14604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7924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7CC67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申请人登</w:t>
                            </w:r>
                            <w:r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录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广州市</w:t>
                            </w:r>
                          </w:p>
                          <w:p w14:paraId="479B1A0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来穗人员积分制</w:t>
                            </w:r>
                          </w:p>
                          <w:p w14:paraId="1F0E0BF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服务管理信息系统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166.75pt;margin-top:12.95pt;height:63.85pt;width:124.35pt;z-index:251668480;v-text-anchor:middle;mso-width-relative:page;mso-height-relative:page;" fillcolor="#FFFFFF" filled="t" stroked="t" coordsize="21600,21600" arcsize="0.166666666666667" o:gfxdata="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N+SU2QAAAAoBAAAPAAAAAAAAAAEAIAAAACIAAABk&#10;cnMvZG93bnJldi54bWxQSwECFAAUAAAACACHTuJAsU5QvT4CAACABAAADgAAAAAAAAABACAAAAAo&#10;AQAAZHJzL2Uyb0RvYy54bWxQSwUGAAAAAAYABgBZAQAA2A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87CC67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申请人登</w:t>
                      </w:r>
                      <w:r>
                        <w:rPr>
                          <w:rFonts w:hint="eastAsia"/>
                          <w:szCs w:val="24"/>
                          <w:lang w:eastAsia="zh-CN"/>
                        </w:rPr>
                        <w:t>录</w:t>
                      </w:r>
                      <w:r>
                        <w:rPr>
                          <w:rFonts w:hint="eastAsia"/>
                          <w:szCs w:val="24"/>
                        </w:rPr>
                        <w:t>广州市</w:t>
                      </w:r>
                    </w:p>
                    <w:p w14:paraId="479B1A05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来穗人员积分制</w:t>
                      </w:r>
                    </w:p>
                    <w:p w14:paraId="1F0E0BFD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服务管理信息系统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A0FDB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1CD50FD2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78C3E635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4C6989C8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60960</wp:posOffset>
                </wp:positionV>
                <wp:extent cx="1905" cy="67310"/>
                <wp:effectExtent l="6350" t="0" r="10795" b="8890"/>
                <wp:wrapNone/>
                <wp:docPr id="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905" cy="673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;margin-left:228.8pt;margin-top:4.8pt;height:5.3pt;width:0.15pt;z-index:251679744;mso-width-relative:page;mso-height-relative:page;" filled="f" stroked="t" coordsize="21600,21600" o:gfxdata="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ZbEv3YAAAACAEAAA8AAAAAAAAAAQAgAAAAIgAAAGRy&#10;cy9kb3ducmV2LnhtbFBLAQIUABQAAAAIAIdO4kBkcoY3BQIAAAwEAAAOAAAAAAAAAAEAIAAAACc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127000</wp:posOffset>
                </wp:positionV>
                <wp:extent cx="2981325" cy="3810"/>
                <wp:effectExtent l="0" t="0" r="0" b="0"/>
                <wp:wrapNone/>
                <wp:docPr id="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981325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125.95pt;margin-top:10pt;height:0.3pt;width:234.75pt;z-index:251680768;mso-width-relative:page;mso-height-relative:page;" filled="f" stroked="t" coordsize="21600,21600" o:gfxdata="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QAtrYAAAACQEAAA8AAAAAAAAAAQAgAAAAIgAAAGRy&#10;cy9kb3ducmV2LnhtbFBLAQIUABQAAAAIAIdO4kCtzxC0BQIAAA4EAAAOAAAAAAAAAAEAIAAAACc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127000</wp:posOffset>
                </wp:positionV>
                <wp:extent cx="2540" cy="230505"/>
                <wp:effectExtent l="49530" t="0" r="62230" b="17145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540" cy="2305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x;margin-left:126.15pt;margin-top:10pt;height:18.15pt;width:0.2pt;z-index:251681792;mso-width-relative:page;mso-height-relative:page;" filled="f" stroked="t" coordsize="21600,21600" o:gfxdata="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tGCmdgA&#10;AAAJAQAADwAAAAAAAAABACAAAAAiAAAAZHJzL2Rvd25yZXYueG1sUEsBAhQAFAAAAAgAh07iQOVQ&#10;cMofAgAAIgQAAA4AAAAAAAAAAQAgAAAAJwEAAGRycy9lMm9Eb2MueG1sUEsFBgAAAAAGAAYAWQEA&#10;ALg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134620</wp:posOffset>
                </wp:positionV>
                <wp:extent cx="2540" cy="230505"/>
                <wp:effectExtent l="49530" t="0" r="62230" b="17145"/>
                <wp:wrapNone/>
                <wp:docPr id="7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540" cy="2305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flip:x;margin-left:359.85pt;margin-top:10.6pt;height:18.15pt;width:0.2pt;z-index:251685888;mso-width-relative:page;mso-height-relative:page;" filled="f" stroked="t" coordsize="21600,21600" o:gfxdata="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Htgo2QAA&#10;AAkBAAAPAAAAAAAAAAEAIAAAACIAAABkcnMvZG93bnJldi54bWxQSwECFAAUAAAACACHTuJA9FeS&#10;nB0CAAAiBAAADgAAAAAAAAABACAAAAAoAQAAZHJzL2Uyb0RvYy54bWxQSwUGAAAAAAYABgBZAQAA&#10;tw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26B1903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137795</wp:posOffset>
                </wp:positionV>
                <wp:extent cx="883920" cy="542925"/>
                <wp:effectExtent l="12700" t="12700" r="17780" b="15875"/>
                <wp:wrapNone/>
                <wp:docPr id="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39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349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无核定积分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24.25pt;margin-top:10.85pt;height:42.75pt;width:69.6pt;z-index:251669504;v-text-anchor:middle;mso-width-relative:page;mso-height-relative:page;" fillcolor="#FFFFFF" filled="t" stroked="t" coordsize="21600,21600" o:gfxdata="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9nBm2AAAAAoB&#10;AAAPAAAAAAAAAAEAIAAAACIAAABkcnMvZG93bnJldi54bWxQSwECFAAUAAAACACHTuJA4l3E8RsC&#10;AABTBAAADgAAAAAAAAABACAAAAAnAQAAZHJzL2Uyb0RvYy54bWxQSwUGAAAAAAYABgBZAQAAtAUA&#10;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C349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无核定积分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127635</wp:posOffset>
                </wp:positionV>
                <wp:extent cx="935355" cy="542925"/>
                <wp:effectExtent l="12700" t="12700" r="23495" b="15875"/>
                <wp:wrapNone/>
                <wp:docPr id="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53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5872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89.9pt;margin-top:10.05pt;height:42.75pt;width:73.65pt;z-index:251670528;v-text-anchor:middle;mso-width-relative:page;mso-height-relative:page;" fillcolor="#FFFFFF" filled="t" stroked="t" coordsize="21600,21600" o:gfxdata="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qeQq1wAAAAoB&#10;AAAPAAAAAAAAAAEAIAAAACIAAABkcnMvZG93bnJldi54bWxQSwECFAAUAAAACACHTuJAAFh/cxwC&#10;AABTBAAADgAAAAAAAAABACAAAAAmAQAAZHJzL2Uyb0RvYy54bWxQSwUGAAAAAAYABgBZAQAAtAUA&#10;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05872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有核定积分</w:t>
                      </w:r>
                    </w:p>
                  </w:txbxContent>
                </v:textbox>
              </v:rect>
            </w:pict>
          </mc:Fallback>
        </mc:AlternateContent>
      </w:r>
    </w:p>
    <w:p w14:paraId="750BE9F5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6105AA03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221615</wp:posOffset>
                </wp:positionV>
                <wp:extent cx="1270" cy="159385"/>
                <wp:effectExtent l="9525" t="0" r="27305" b="31115"/>
                <wp:wrapNone/>
                <wp:docPr id="10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" cy="1593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25.5pt;margin-top:17.45pt;height:12.55pt;width:0.1pt;z-index:251682816;mso-width-relative:page;mso-height-relative:page;" filled="f" stroked="t" coordsize="21600,21600" o:gfxdata="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SKaPr2AAAAAkBAAAPAAAAAAAAAAEAIAAAACIAAABkcnMv&#10;ZG93bnJldi54bWxQSwECFAAUAAAACACHTuJA9BjBXDwCAACgBAAADgAAAAAAAAABACAAAAAnAQAA&#10;ZHJzL2Uyb0RvYy54bWxQSwUGAAAAAAYABgBZAQAA1QUAAAAA&#10;">
                <v:fill on="f" focussize="0,0"/>
                <v:stroke weight="1.5pt" color="#000000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line>
            </w:pict>
          </mc:Fallback>
        </mc:AlternateContent>
      </w:r>
    </w:p>
    <w:p w14:paraId="78ADBA8D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133985</wp:posOffset>
                </wp:positionV>
                <wp:extent cx="1905" cy="213360"/>
                <wp:effectExtent l="49530" t="0" r="62865" b="15240"/>
                <wp:wrapNone/>
                <wp:docPr id="1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" cy="2133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92.05pt;margin-top:10.55pt;height:16.8pt;width:0.15pt;z-index:251686912;mso-width-relative:page;mso-height-relative:page;" filled="f" stroked="t" coordsize="21600,21600" o:gfxdata="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ZZoGtkAAAAJ&#10;AQAADwAAAAAAAAABACAAAAAiAAAAZHJzL2Rvd25yZXYueG1sUEsBAhQAFAAAAAgAh07iQOerl4kb&#10;AgAAGQQAAA4AAAAAAAAAAQAgAAAAKAEAAGRycy9lMm9Eb2MueG1sUEsFBgAAAAAGAAYAWQEAALUF&#10;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1905</wp:posOffset>
                </wp:positionV>
                <wp:extent cx="1905" cy="356235"/>
                <wp:effectExtent l="50165" t="0" r="62230" b="5715"/>
                <wp:wrapNone/>
                <wp:docPr id="1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905" cy="3562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flip:x;margin-left:359.95pt;margin-top:0.15pt;height:28.05pt;width:0.15pt;z-index:251687936;mso-width-relative:page;mso-height-relative:page;" filled="f" stroked="t" coordsize="21600,21600" o:gfxdata="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BGNE/XAAAA&#10;BwEAAA8AAAAAAAAAAQAgAAAAIgAAAGRycy9kb3ducmV2LnhtbFBLAQIUABQAAAAIAIdO4kDjVCEt&#10;HgIAACMEAAAOAAAAAAAAAAEAIAAAACYBAABkcnMvZTJvRG9jLnhtbFBLBQYAAAAABgAGAFkBAAC2&#10;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133350</wp:posOffset>
                </wp:positionV>
                <wp:extent cx="1905" cy="213360"/>
                <wp:effectExtent l="49530" t="0" r="62865" b="15240"/>
                <wp:wrapNone/>
                <wp:docPr id="13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" cy="2133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53.5pt;margin-top:10.5pt;height:16.8pt;width:0.15pt;z-index:251684864;mso-width-relative:page;mso-height-relative:page;" filled="f" stroked="t" coordsize="21600,21600" o:gfxdata="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ABT0dkAAAAJ&#10;AQAADwAAAAAAAAABACAAAAAiAAAAZHJzL2Rvd25yZXYueG1sUEsBAhQAFAAAAAgAh07iQAl1iWEb&#10;AgAAGQQAAA4AAAAAAAAAAQAgAAAAKAEAAGRycy9lMm9Eb2MueG1sUEsFBgAAAAAGAAYAWQEAALUF&#10;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133350</wp:posOffset>
                </wp:positionV>
                <wp:extent cx="1762125" cy="2540"/>
                <wp:effectExtent l="0" t="0" r="0" b="0"/>
                <wp:wrapNone/>
                <wp:docPr id="1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762125" cy="25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53.35pt;margin-top:10.5pt;height:0.2pt;width:138.75pt;z-index:251683840;mso-width-relative:page;mso-height-relative:page;" filled="f" stroked="t" coordsize="21600,21600" o:gfxdata="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vqfI9cAAAAJAQAADwAAAAAAAAABACAAAAAiAAAAZHJz&#10;L2Rvd25yZXYueG1sUEsBAhQAFAAAAAgAh07iQChX7XcFAgAADwQAAA4AAAAAAAAAAQAgAAAAJgEA&#10;AGRycy9lMm9Eb2MueG1sUEsFBgAAAAAGAAYAWQEAAJ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B061296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119380</wp:posOffset>
                </wp:positionV>
                <wp:extent cx="1028065" cy="585470"/>
                <wp:effectExtent l="12700" t="12700" r="26034" b="30480"/>
                <wp:wrapNone/>
                <wp:docPr id="15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806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EE3A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无需积分调整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.6pt;margin-top:9.4pt;height:46.1pt;width:80.95pt;z-index:251671552;v-text-anchor:middle;mso-width-relative:page;mso-height-relative:page;" fillcolor="#FFFFFF" filled="t" stroked="t" coordsize="21600,21600" o:gfxdata="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ojLjNUAAAAJ&#10;AQAADwAAAAAAAAABACAAAAAiAAAAZHJzL2Rvd25yZXYueG1sUEsBAhQAFAAAAAgAh07iQHIo5Ycf&#10;AgAAVQQAAA4AAAAAAAAAAQAgAAAAJAEAAGRycy9lMm9Eb2MueG1sUEsFBgAAAAAGAAYAWQEAALUF&#10;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1EE3A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无需积分调整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125095</wp:posOffset>
                </wp:positionV>
                <wp:extent cx="1891030" cy="585470"/>
                <wp:effectExtent l="12700" t="12700" r="20320" b="30480"/>
                <wp:wrapNone/>
                <wp:docPr id="16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9103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678BC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进行积分申请</w:t>
                            </w:r>
                          </w:p>
                          <w:p w14:paraId="202E5839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（花都区积分制入学申请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95.4pt;margin-top:9.85pt;height:46.1pt;width:148.9pt;z-index:251673600;v-text-anchor:middle;mso-width-relative:page;mso-height-relative:page;" fillcolor="#FFFFFF" filled="t" stroked="t" coordsize="21600,21600" o:gfxdata="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TgCCdgA&#10;AAAKAQAADwAAAAAAAAABACAAAAAiAAAAZHJzL2Rvd25yZXYueG1sUEsBAhQAFAAAAAgAh07iQMUl&#10;5qIfAgAAVQQAAA4AAAAAAAAAAQAgAAAAJw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4678BC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进行积分申请</w:t>
                      </w:r>
                    </w:p>
                    <w:p w14:paraId="202E5839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（花都区积分制入学申请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前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121285</wp:posOffset>
                </wp:positionV>
                <wp:extent cx="1724025" cy="585470"/>
                <wp:effectExtent l="12700" t="12700" r="15875" b="30480"/>
                <wp:wrapNone/>
                <wp:docPr id="1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2402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C2C39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进行积分调整</w:t>
                            </w:r>
                          </w:p>
                          <w:p w14:paraId="1403B32A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花都区积分制入学申请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27.35pt;margin-top:9.55pt;height:46.1pt;width:135.75pt;z-index:251672576;v-text-anchor:middle;mso-width-relative:page;mso-height-relative:page;" fillcolor="#FFFFFF" filled="t" stroked="t" coordsize="21600,21600" o:gfxdata="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f1Qs2AAA&#10;AAoBAAAPAAAAAAAAAAEAIAAAACIAAABkcnMvZG93bnJldi54bWxQSwECFAAUAAAACACHTuJATP75&#10;hR4CAABVBAAADgAAAAAAAAABACAAAAAnAQAAZHJzL2Uyb0RvYy54bWxQSwUGAAAAAAYABgBZAQAA&#10;t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CC2C39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进行积分调整</w:t>
                      </w:r>
                    </w:p>
                    <w:p w14:paraId="1403B32A">
                      <w:pPr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花都区积分制入学申请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前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59AE248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3C69F1A1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06F50D31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28575</wp:posOffset>
                </wp:positionV>
                <wp:extent cx="635" cy="299085"/>
                <wp:effectExtent l="50165" t="0" r="63500" b="5715"/>
                <wp:wrapNone/>
                <wp:docPr id="1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90.65pt;margin-top:2.25pt;height:23.55pt;width:0.05pt;z-index:251689984;mso-width-relative:page;mso-height-relative:page;" filled="f" stroked="t" coordsize="21600,21600" o:gfxdata="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wYPvi2AAAAAgBAAAP&#10;AAAAAAAAAAEAIAAAACIAAABkcnMvZG93bnJldi54bWxQSwECFAAUAAAACACHTuJAWNfr3RgCAAAY&#10;BAAADgAAAAAAAAABACAAAAAnAQAAZHJzL2Uyb0RvYy54bWxQSwUGAAAAAAYABgBZAQAAsQ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32385</wp:posOffset>
                </wp:positionV>
                <wp:extent cx="1270" cy="1089660"/>
                <wp:effectExtent l="6350" t="0" r="11430" b="15240"/>
                <wp:wrapNone/>
                <wp:docPr id="1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10896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x;margin-left:51.5pt;margin-top:2.55pt;height:85.8pt;width:0.1pt;z-index:251688960;mso-width-relative:page;mso-height-relative:page;" filled="f" stroked="t" coordsize="21600,21600" o:gfxdata="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tIeM9gAAAAJAQAADwAAAAAAAAABACAAAAAiAAAAZHJzL2Rv&#10;d25yZXYueG1sUEsBAhQAFAAAAAgAh07iQETThGwBAgAADwQAAA4AAAAAAAAAAQAgAAAAJw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29210</wp:posOffset>
                </wp:positionV>
                <wp:extent cx="635" cy="299085"/>
                <wp:effectExtent l="50165" t="0" r="63500" b="5715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360.15pt;margin-top:2.3pt;height:23.55pt;width:0.05pt;z-index:251691008;mso-width-relative:page;mso-height-relative:page;" filled="f" stroked="t" coordsize="21600,21600" o:gfxdata="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ythH2AAAAAgBAAAP&#10;AAAAAAAAAAEAIAAAACIAAABkcnMvZG93bnJldi54bWxQSwECFAAUAAAACACHTuJA8HrwNxgCAAAY&#10;BAAADgAAAAAAAAABACAAAAAnAQAAZHJzL2Uyb0RvYy54bWxQSwUGAAAAAAYABgBZAQAAsQ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DB9599A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87630</wp:posOffset>
                </wp:positionV>
                <wp:extent cx="1220470" cy="483870"/>
                <wp:effectExtent l="12700" t="12700" r="24130" b="17780"/>
                <wp:wrapNone/>
                <wp:docPr id="21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204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EDD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42.65pt;margin-top:6.9pt;height:38.1pt;width:96.1pt;z-index:251674624;v-text-anchor:middle;mso-width-relative:page;mso-height-relative:page;" fillcolor="#FFFFFF" filled="t" stroked="t" coordsize="21600,21600" o:gfxdata="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6S042AAAAAkB&#10;AAAPAAAAAAAAAAEAIAAAACIAAABkcnMvZG93bnJldi54bWxQSwECFAAUAAAACACHTuJAsKpXBBsC&#10;AABVBAAADgAAAAAAAAABACAAAAAnAQAAZHJzL2Uyb0RvYy54bWxQSwUGAAAAAAYABgBZAQAAtAUA&#10;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F4EDD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核定积分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112395</wp:posOffset>
                </wp:positionV>
                <wp:extent cx="1195070" cy="465455"/>
                <wp:effectExtent l="12700" t="12700" r="30480" b="17145"/>
                <wp:wrapNone/>
                <wp:docPr id="22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5070" cy="465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49C0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312.75pt;margin-top:8.85pt;height:36.65pt;width:94.1pt;z-index:251675648;v-text-anchor:middle;mso-width-relative:page;mso-height-relative:page;" fillcolor="#FFFFFF" filled="t" stroked="t" coordsize="21600,21600" o:gfxdata="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ssKqdgAAAAJ&#10;AQAADwAAAAAAAAABACAAAAAiAAAAZHJzL2Rvd25yZXYueG1sUEsBAhQAFAAAAAgAh07iQBu0zkgc&#10;AgAAVQQAAA4AAAAAAAAAAQAgAAAAJwEAAGRycy9lMm9Eb2MueG1sUEsFBgAAAAAGAAYAWQEAALUF&#10;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B49C0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核定积分</w:t>
                      </w:r>
                    </w:p>
                  </w:txbxContent>
                </v:textbox>
              </v:rect>
            </w:pict>
          </mc:Fallback>
        </mc:AlternateContent>
      </w:r>
    </w:p>
    <w:p w14:paraId="7CD70DAC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5FC610F0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128905</wp:posOffset>
                </wp:positionV>
                <wp:extent cx="1270" cy="318135"/>
                <wp:effectExtent l="6350" t="0" r="11430" b="5715"/>
                <wp:wrapNone/>
                <wp:docPr id="2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3181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x;margin-left:191.35pt;margin-top:10.15pt;height:25.05pt;width:0.1pt;z-index:251692032;mso-width-relative:page;mso-height-relative:page;" filled="f" stroked="t" coordsize="21600,21600" o:gfxdata="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iy9iLYAAAACQEAAA8AAAAAAAAAAQAgAAAAIgAAAGRycy9kb3du&#10;cmV2LnhtbFBLAQIUABQAAAAIAIdO4kAd+iEd/wEAAA0EAAAOAAAAAAAAAAEAIAAAACc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109855</wp:posOffset>
                </wp:positionV>
                <wp:extent cx="1905" cy="311785"/>
                <wp:effectExtent l="6350" t="0" r="10795" b="12065"/>
                <wp:wrapNone/>
                <wp:docPr id="24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" cy="3117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59.2pt;margin-top:8.65pt;height:24.55pt;width:0.15pt;z-index:251660288;mso-width-relative:page;mso-height-relative:page;" filled="f" stroked="t" coordsize="21600,21600" o:gfxdata="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SktY2AAAAAkBAAAPAAAAAAAAAAEAIAAAACIAAABkcnMvZG93bnJl&#10;di54bWxQSwECFAAUAAAACACHTuJAZpx5UP0BAAAEBAAADgAAAAAAAAABACAAAAAn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FCBDA90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214630</wp:posOffset>
                </wp:positionV>
                <wp:extent cx="3895725" cy="1270"/>
                <wp:effectExtent l="0" t="0" r="0" b="0"/>
                <wp:wrapNone/>
                <wp:docPr id="25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895725" cy="12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2.8pt;margin-top:16.9pt;height:0.1pt;width:306.75pt;z-index:251659264;mso-width-relative:page;mso-height-relative:page;" filled="f" stroked="t" coordsize="21600,21600" o:gfxdata="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3a/MnYAAAACQEAAA8AAAAAAAAAAQAgAAAAIgAAAGRycy9k&#10;b3ducmV2LnhtbFBLAQIUABQAAAAIAIdO4kDZiM+yAgIAAA8EAAAOAAAAAAAAAAEAIAAAACcBAABk&#10;cnMvZTJvRG9jLnhtbFBLBQYAAAAABgAGAFkBAACb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D0AF267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7620</wp:posOffset>
                </wp:positionV>
                <wp:extent cx="635" cy="283845"/>
                <wp:effectExtent l="50800" t="0" r="62865" b="1905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flip:x;margin-left:223.45pt;margin-top:0.6pt;height:22.35pt;width:0.05pt;z-index:251661312;mso-width-relative:page;mso-height-relative:page;" filled="f" stroked="t" coordsize="21600,21600" o:gfxdata="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nvr9bXAAAA&#10;CAEAAA8AAAAAAAAAAQAgAAAAIgAAAGRycy9kb3ducmV2LnhtbFBLAQIUABQAAAAIAIdO4kC0roM7&#10;HgIAACIEAAAOAAAAAAAAAAEAIAAAACYBAABkcnMvZTJvRG9jLnhtbFBLBQYAAAAABgAGAFkBAAC2&#10;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F3B163B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51435</wp:posOffset>
                </wp:positionV>
                <wp:extent cx="1924685" cy="585470"/>
                <wp:effectExtent l="12700" t="12700" r="24765" b="30480"/>
                <wp:wrapNone/>
                <wp:docPr id="2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2468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014F5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网上申请积分制入学</w:t>
                            </w:r>
                          </w:p>
                          <w:p w14:paraId="07209303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（5月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—5月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17:00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50.1pt;margin-top:4.05pt;height:46.1pt;width:151.55pt;z-index:251676672;v-text-anchor:middle;mso-width-relative:page;mso-height-relative:page;" fillcolor="#FFFFFF" filled="t" stroked="t" coordsize="21600,21600" o:gfxdata="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ANW11gAA&#10;AAkBAAAPAAAAAAAAAAEAIAAAACIAAABkcnMvZG93bnJldi54bWxQSwECFAAUAAAACACHTuJANrE9&#10;zyACAABVBAAADgAAAAAAAAABACAAAAAlAQAAZHJzL2Uyb0RvYy54bWxQSwUGAAAAAAYABgBZAQAA&#10;t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C014F56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网上申请积分制入学</w:t>
                      </w:r>
                    </w:p>
                    <w:p w14:paraId="07209303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（5月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9:00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—5月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17:00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CDC2D6F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087DA821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177800</wp:posOffset>
                </wp:positionV>
                <wp:extent cx="6350" cy="421005"/>
                <wp:effectExtent l="45720" t="0" r="62230" b="17145"/>
                <wp:wrapNone/>
                <wp:docPr id="28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0" cy="4210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22.55pt;margin-top:14pt;height:33.15pt;width:0.5pt;z-index:251698176;mso-width-relative:page;mso-height-relative:page;" filled="f" stroked="t" coordsize="21600,21600" o:gfxdata="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tpqR9oAAAAJAQAA&#10;DwAAAAAAAAABACAAAAAiAAAAZHJzL2Rvd25yZXYueG1sUEsBAhQAFAAAAAgAh07iQBUIMKcXAgAA&#10;GQQAAA4AAAAAAAAAAQAgAAAAKQEAAGRycy9lMm9Eb2MueG1sUEsFBgAAAAAGAAYAWQEAALIFAAAA&#10;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6024701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11C4FD90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158115</wp:posOffset>
                </wp:positionV>
                <wp:extent cx="1840865" cy="693420"/>
                <wp:effectExtent l="12700" t="12700" r="13335" b="17780"/>
                <wp:wrapNone/>
                <wp:docPr id="29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086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0B8F24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区各部门审核</w:t>
                            </w:r>
                          </w:p>
                          <w:p w14:paraId="2E2206CF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（5月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53.6pt;margin-top:12.45pt;height:54.6pt;width:144.95pt;z-index:251677696;v-text-anchor:middle;mso-width-relative:page;mso-height-relative:page;" fillcolor="#FFFFFF" filled="t" stroked="t" coordsize="21600,21600" o:gfxdata="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E5Z4O&#10;2QAAAAoBAAAPAAAAAAAAAAEAIAAAACIAAABkcnMvZG93bnJldi54bWxQSwECFAAUAAAACACHTuJA&#10;8SzIeCACAABVBAAADgAAAAAAAAABACAAAAAoAQAAZHJzL2Uyb0RvYy54bWxQSwUGAAAAAAYABgBZ&#10;AQAAu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F0B8F24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区各部门审核</w:t>
                      </w:r>
                    </w:p>
                    <w:p w14:paraId="2E2206CF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（5月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日—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2F1F5F2D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662E7B5D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358F66BB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165735</wp:posOffset>
                </wp:positionV>
                <wp:extent cx="635" cy="240665"/>
                <wp:effectExtent l="6350" t="0" r="12065" b="6985"/>
                <wp:wrapNone/>
                <wp:docPr id="30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4066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20.7pt;margin-top:13.05pt;height:18.95pt;width:0.05pt;z-index:251699200;mso-width-relative:page;mso-height-relative:page;" filled="f" stroked="t" coordsize="21600,21600" o:gfxdata="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qPKudgAAAAJAQAADwAAAAAAAAABACAAAAAiAAAAZHJzL2Rvd25yZXYu&#10;eG1sUEsBAhQAFAAAAAgAh07iQAAGk7P7AQAAAwQAAA4AAAAAAAAAAQAgAAAAJ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866974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177165</wp:posOffset>
                </wp:positionV>
                <wp:extent cx="635" cy="123190"/>
                <wp:effectExtent l="50800" t="0" r="62865" b="10160"/>
                <wp:wrapNone/>
                <wp:docPr id="31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1231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413.4pt;margin-top:13.95pt;height:9.7pt;width:0.05pt;z-index:251663360;mso-width-relative:page;mso-height-relative:page;" filled="f" stroked="t" coordsize="21600,21600" o:gfxdata="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M6BDZAAAACQEA&#10;AA8AAAAAAAAAAQAgAAAAIgAAAGRycy9kb3ducmV2LnhtbFBLAQIUABQAAAAIAIdO4kAI1KSEGQIA&#10;ABgEAAAOAAAAAAAAAAEAIAAAACgBAABkcnMvZTJvRG9jLnhtbFBLBQYAAAAABgAGAFkBAACzBQAA&#10;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170180</wp:posOffset>
                </wp:positionV>
                <wp:extent cx="2463800" cy="14605"/>
                <wp:effectExtent l="0" t="6350" r="12700" b="7620"/>
                <wp:wrapNone/>
                <wp:docPr id="3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463800" cy="146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flip:y;margin-left:219.55pt;margin-top:13.4pt;height:1.15pt;width:194pt;z-index:251700224;mso-width-relative:page;mso-height-relative:page;" filled="f" stroked="t" coordsize="21600,21600" o:gfxdata="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hrLK1wAAAAkBAAAPAAAAAAAAAAEAIAAAACIAAABkcnMv&#10;ZG93bnJldi54bWxQSwECFAAUAAAACACHTuJA2C/jlAQCAAAQBAAADgAAAAAAAAABACAAAAAmAQAA&#10;ZHJzL2Uyb0RvYy54bWxQSwUGAAAAAAYABgBZAQAAn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C11BA69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96520</wp:posOffset>
                </wp:positionV>
                <wp:extent cx="1579245" cy="679450"/>
                <wp:effectExtent l="12700" t="12700" r="27305" b="12700"/>
                <wp:wrapNone/>
                <wp:docPr id="3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7924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2A52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对区各部门审核有异议，提出复核</w:t>
                            </w:r>
                          </w:p>
                          <w:p w14:paraId="306718BC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359.65pt;margin-top:7.6pt;height:53.5pt;width:124.35pt;z-index:251678720;v-text-anchor:middle;mso-width-relative:page;mso-height-relative:page;" fillcolor="#FFFFFF" filled="t" stroked="t" coordsize="21600,21600" o:gfxdata="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nJcXdgA&#10;AAAKAQAADwAAAAAAAAABACAAAAAiAAAAZHJzL2Rvd25yZXYueG1sUEsBAhQAFAAAAAgAh07iQKvO&#10;KawfAgAAVQQAAA4AAAAAAAAAAQAgAAAAJw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3C2A52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对区各部门审核有异议，提出复核</w:t>
                      </w:r>
                    </w:p>
                    <w:p w14:paraId="306718BC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日—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38735</wp:posOffset>
                </wp:positionV>
                <wp:extent cx="1605915" cy="721360"/>
                <wp:effectExtent l="12700" t="12700" r="19685" b="27940"/>
                <wp:wrapNone/>
                <wp:docPr id="33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591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0A71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公示申请人最终的</w:t>
                            </w:r>
                          </w:p>
                          <w:p w14:paraId="1F8686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积分和排名</w:t>
                            </w:r>
                          </w:p>
                          <w:p w14:paraId="6A7B53E7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（6月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日—6月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4EE8340E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78.05pt;margin-top:3.05pt;height:56.8pt;width:126.45pt;z-index:251694080;v-text-anchor:middle;mso-width-relative:page;mso-height-relative:page;" fillcolor="#FFFFFF" filled="t" stroked="t" coordsize="21600,21600" o:gfxdata="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K8XJ9cA&#10;AAAJAQAADwAAAAAAAAABACAAAAAiAAAAZHJzL2Rvd25yZXYueG1sUEsBAhQAFAAAAAgAh07iQPbG&#10;gbQgAgAAVQQAAA4AAAAAAAAAAQAgAAAAJg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40A71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公示申请人最终的</w:t>
                      </w:r>
                    </w:p>
                    <w:p w14:paraId="1F8686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积分和排名</w:t>
                      </w:r>
                    </w:p>
                    <w:p w14:paraId="6A7B53E7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（6月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日—6月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日）</w:t>
                      </w:r>
                    </w:p>
                    <w:p w14:paraId="4EE83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127000</wp:posOffset>
                </wp:positionV>
                <wp:extent cx="1561465" cy="483870"/>
                <wp:effectExtent l="12700" t="12700" r="26034" b="17780"/>
                <wp:wrapNone/>
                <wp:docPr id="3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146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C3E50F"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公布学位</w:t>
                            </w:r>
                          </w:p>
                          <w:p w14:paraId="046D2327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（6月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14.6pt;margin-top:10pt;height:38.1pt;width:122.95pt;z-index:251693056;v-text-anchor:middle;mso-width-relative:page;mso-height-relative:page;" fillcolor="#FFFFFF" filled="t" stroked="t" coordsize="21600,21600" o:gfxdata="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LQDQQ1gAA&#10;AAkBAAAPAAAAAAAAAAEAIAAAACIAAABkcnMvZG93bnJldi54bWxQSwECFAAUAAAACACHTuJAKi+X&#10;pSACAABVBAAADgAAAAAAAAABACAAAAAlAQAAZHJzL2Uyb0RvYy54bWxQSwUGAAAAAAYABgBZAQAA&#10;t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7C3E50F"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公布学位</w:t>
                      </w:r>
                    </w:p>
                    <w:p w14:paraId="046D2327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（6月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5A59C2AE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133350</wp:posOffset>
                </wp:positionV>
                <wp:extent cx="852805" cy="21590"/>
                <wp:effectExtent l="0" t="48260" r="4445" b="44450"/>
                <wp:wrapNone/>
                <wp:docPr id="37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852805" cy="215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x y;margin-left:108.6pt;margin-top:10.5pt;height:1.7pt;width:67.15pt;z-index:251696128;mso-width-relative:page;mso-height-relative:page;" filled="f" stroked="t" coordsize="21600,21600" o:gfxdata="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yg6XvZAAAACQEAAA8AAAAAAAAAAQAgAAAAIgAAAGRycy9kb3ducmV2LnhtbFBLAQIUABQA&#10;AAAIAIdO4kDpseoHKAIAAC4EAAAOAAAAAAAAAAEAIAAAACgBAABkcnMvZTJvRG9jLnhtbFBLBQYA&#10;AAAABgAGAFkBAADC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170815</wp:posOffset>
                </wp:positionV>
                <wp:extent cx="732155" cy="13335"/>
                <wp:effectExtent l="0" t="48895" r="10795" b="52069"/>
                <wp:wrapNone/>
                <wp:docPr id="36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2155" cy="133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x y;margin-left:304.5pt;margin-top:13.45pt;height:1.05pt;width:57.65pt;z-index:251664384;mso-width-relative:page;mso-height-relative:page;" filled="f" stroked="t" coordsize="21600,21600" o:gfxdata="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sakHvYAAAACQEAAA8AAAAAAAAAAQAgAAAAIgAAAGRycy9kb3ducmV2LnhtbFBLAQIUABQAAAAI&#10;AIdO4kDkXC36JgIAAC0EAAAOAAAAAAAAAAEAIAAAACcBAABkcnMvZTJvRG9jLnhtbFBLBQYAAAAA&#10;BgAGAFkBAAC/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C406EB8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153670</wp:posOffset>
                </wp:positionV>
                <wp:extent cx="635" cy="322580"/>
                <wp:effectExtent l="50800" t="0" r="62865" b="1270"/>
                <wp:wrapNone/>
                <wp:docPr id="38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5" cy="322579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46.85pt;margin-top:12.1pt;height:25.4pt;width:0.05pt;z-index:251665408;mso-width-relative:page;mso-height-relative:page;" filled="f" stroked="t" coordsize="21600,21600" o:gfxdata="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Pn8hK2AAA&#10;AAcBAAAPAAAAAAAAAAEAIAAAACIAAABkcnMvZG93bnJldi54bWxQSwECFAAUAAAACACHTuJAa4hM&#10;kR4CAAAhBAAADgAAAAAAAAABACAAAAAnAQAAZHJzL2Uyb0RvYy54bWxQSwUGAAAAAAYABgBZAQAA&#10;tw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C8E7B0E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color w:val="auto"/>
          <w:highlight w:val="none"/>
        </w:rPr>
      </w:pPr>
    </w:p>
    <w:p w14:paraId="21520F88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269240</wp:posOffset>
                </wp:positionV>
                <wp:extent cx="702310" cy="2540"/>
                <wp:effectExtent l="0" t="48260" r="2540" b="63500"/>
                <wp:wrapNone/>
                <wp:docPr id="39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2310" cy="25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305.45pt;margin-top:21.2pt;height:0.2pt;width:55.3pt;z-index:251667456;mso-width-relative:page;mso-height-relative:page;" filled="f" stroked="t" coordsize="21600,21600" o:gfxdata="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UFRl9oAAAAJ&#10;AQAADwAAAAAAAAABACAAAAAiAAAAZHJzL2Rvd25yZXYueG1sUEsBAhQAFAAAAAgAh07iQA+9bCIa&#10;AgAAGAQAAA4AAAAAAAAAAQAgAAAAKQEAAGRycy9lMm9Eb2MueG1sUEsFBgAAAAAGAAYAWQEAALUF&#10;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28575</wp:posOffset>
                </wp:positionV>
                <wp:extent cx="1598295" cy="483870"/>
                <wp:effectExtent l="12700" t="12700" r="27305" b="17780"/>
                <wp:wrapNone/>
                <wp:docPr id="40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9829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7189D2"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公布录取结果</w:t>
                            </w:r>
                          </w:p>
                          <w:p w14:paraId="5F390D54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77.35pt;margin-top:2.25pt;height:38.1pt;width:125.85pt;z-index:251697152;v-text-anchor:middle;mso-width-relative:page;mso-height-relative:page;" fillcolor="#FFFFFF" filled="t" stroked="t" coordsize="21600,21600" o:gfxdata="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MOKMDY&#10;AAAACAEAAA8AAAAAAAAAAQAgAAAAIgAAAGRycy9kb3ducmV2LnhtbFBLAQIUABQAAAAIAIdO4kDA&#10;PhY1IAIAAFUEAAAOAAAAAAAAAAEAIAAAACcBAABkcnMvZTJvRG9jLnhtbFBLBQYAAAAABgAGAFkB&#10;AAC5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07189D2"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公布录取结果</w:t>
                      </w:r>
                    </w:p>
                    <w:p w14:paraId="5F390D54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（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19050</wp:posOffset>
                </wp:positionV>
                <wp:extent cx="2033905" cy="492760"/>
                <wp:effectExtent l="12700" t="12700" r="29845" b="27940"/>
                <wp:wrapNone/>
                <wp:docPr id="4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390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ADBFC7"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填报志愿</w:t>
                            </w:r>
                          </w:p>
                          <w:p w14:paraId="1CF001D0">
                            <w:pPr>
                              <w:shd w:val="clear" w:color="auto" w:fill="FFFFFF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（6月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—6月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17:00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-15.25pt;margin-top:1.5pt;height:38.8pt;width:160.15pt;z-index:251695104;v-text-anchor:middle;mso-width-relative:page;mso-height-relative:page;" fillcolor="#FFFFFF" filled="t" stroked="t" coordsize="21600,21600" o:gfxdata="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VrEINcA&#10;AAAIAQAADwAAAAAAAAABACAAAAAiAAAAZHJzL2Rvd25yZXYueG1sUEsBAhQAFAAAAAgAh07iQPdC&#10;CuogAgAAVQQAAA4AAAAAAAAAAQAgAAAAJg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5ADBFC7"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填报志愿</w:t>
                      </w:r>
                    </w:p>
                    <w:p w14:paraId="1CF001D0">
                      <w:pPr>
                        <w:shd w:val="clear" w:color="auto" w:fill="FFFFFF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（6月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9:00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—6月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17:00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31115</wp:posOffset>
                </wp:positionV>
                <wp:extent cx="1598295" cy="483870"/>
                <wp:effectExtent l="12700" t="12700" r="27305" b="17780"/>
                <wp:wrapNone/>
                <wp:docPr id="42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9829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6BDEA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日携带资料</w:t>
                            </w:r>
                          </w:p>
                          <w:p w14:paraId="174A25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前往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拟录取</w:t>
                            </w:r>
                            <w:r>
                              <w:rPr>
                                <w:rFonts w:hint="eastAsia"/>
                              </w:rPr>
                              <w:t>学校报到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358.5pt;margin-top:2.45pt;height:38.1pt;width:125.85pt;z-index:251662336;v-text-anchor:middle;mso-width-relative:page;mso-height-relative:page;" fillcolor="#FFFFFF" filled="t" stroked="t" coordsize="21600,21600" o:gfxdata="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jY/YNcA&#10;AAAIAQAADwAAAAAAAAABACAAAAAiAAAAZHJzL2Rvd25yZXYueG1sUEsBAhQAFAAAAAgAh07iQNjX&#10;sqAgAgAAVQQAAA4AAAAAAAAAAQAgAAAAJg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E6BDE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日携带资料</w:t>
                      </w:r>
                    </w:p>
                    <w:p w14:paraId="174A25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前往</w:t>
                      </w:r>
                      <w:r>
                        <w:rPr>
                          <w:rFonts w:hint="eastAsia"/>
                          <w:lang w:eastAsia="zh-CN"/>
                        </w:rPr>
                        <w:t>拟录取</w:t>
                      </w:r>
                      <w:r>
                        <w:rPr>
                          <w:rFonts w:hint="eastAsia"/>
                        </w:rPr>
                        <w:t>学校报到</w:t>
                      </w:r>
                    </w:p>
                  </w:txbxContent>
                </v:textbox>
              </v:rect>
            </w:pict>
          </mc:Fallback>
        </mc:AlternateContent>
      </w:r>
    </w:p>
    <w:p w14:paraId="2EC23949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 w14:paraId="769A3F0D"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rFonts w:ascii="仿宋" w:hAnsi="仿宋" w:eastAsia="仿宋" w:cs="仿宋"/>
          <w:snapToGrid w:val="0"/>
          <w:color w:val="auto"/>
          <w:sz w:val="32"/>
          <w:szCs w:val="32"/>
          <w:highlight w:val="none"/>
        </w:rPr>
        <w:sectPr>
          <w:footerReference r:id="rId5" w:type="default"/>
          <w:pgSz w:w="11906" w:h="16838"/>
          <w:pgMar w:top="1587" w:right="1417" w:bottom="1587" w:left="1417" w:header="851" w:footer="992" w:gutter="0"/>
          <w:cols w:space="0" w:num="1"/>
          <w:docGrid w:type="linesAndChars" w:linePitch="312" w:charSpace="0"/>
        </w:sect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-191770</wp:posOffset>
                </wp:positionV>
                <wp:extent cx="430530" cy="15875"/>
                <wp:effectExtent l="0" t="38100" r="7620" b="60325"/>
                <wp:wrapNone/>
                <wp:docPr id="4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3"/>
                      </wps:cNvCnPr>
                      <wps:spPr bwMode="auto">
                        <a:xfrm>
                          <a:off x="0" y="0"/>
                          <a:ext cx="430530" cy="158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44.9pt;margin-top:-15.1pt;height:1.25pt;width:33.9pt;z-index:251666432;mso-width-relative:page;mso-height-relative:page;" filled="f" stroked="t" coordsize="21600,21600" o:gfxdata="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mEodL3AAAAAsBAAAPAAAAAAAAAAEAIAAAACIAAABkcnMvZG93bnJldi54bWxQSwEC&#10;FAAUAAAACACHTuJAFQSCwikCAABABAAADgAAAAAAAAABACAAAAArAQAAZHJzL2Uyb0RvYy54bWxQ&#10;SwUGAAAAAAYABgBZAQAAx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9376487">
      <w:pPr>
        <w:pStyle w:val="2"/>
        <w:ind w:firstLine="680" w:firstLineChars="200"/>
        <w:rPr>
          <w:lang w:val="en-US" w:eastAsia="zh-CN"/>
        </w:rPr>
      </w:pPr>
    </w:p>
    <w:sectPr>
      <w:footerReference r:id="rId6" w:type="default"/>
      <w:pgSz w:w="11906" w:h="16838"/>
      <w:pgMar w:top="1304" w:right="1361" w:bottom="1304" w:left="1304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142D83-0487-4879-93AE-19A6DFA502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C2A1E4-5F52-45F8-96FF-37FC24C6C4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576B70-A149-4417-BD84-BDE7929C11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23D4">
    <w:pPr>
      <w:pStyle w:val="18"/>
    </w:pP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E3AE1">
                          <w:pPr>
                            <w:pStyle w:val="18"/>
                            <w:rPr>
                              <w:rStyle w:val="33"/>
                            </w:rPr>
                          </w:pP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8076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HZalb7NAQAAnQ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E3AE1">
                    <w:pPr>
                      <w:pStyle w:val="18"/>
                      <w:rPr>
                        <w:rStyle w:val="33"/>
                      </w:rPr>
                    </w:pP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73F5F">
    <w:pPr>
      <w:pStyle w:val="18"/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EBCD6">
                          <w:pPr>
                            <w:pStyle w:val="18"/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217" o:spid="_x0000_s1026" o:spt="1" style="position:absolute;left:0pt;margin-top:0pt;height:144pt;width:144pt;mso-position-horizontal:outside;mso-position-horizontal-relative:margin;mso-wrap-style:none;z-index:25167974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13Iw0dIBAACg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EBCD6">
                    <w:pPr>
                      <w:pStyle w:val="18"/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revisionView w:markup="0"/>
  <w:trackRevision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g1ZTRiYjk3MTgwNzNhZmY5NTBmODM1NmRiN2QifQ=="/>
  </w:docVars>
  <w:rsids>
    <w:rsidRoot w:val="00000000"/>
    <w:rsid w:val="022D4557"/>
    <w:rsid w:val="03FD725D"/>
    <w:rsid w:val="040F2FA1"/>
    <w:rsid w:val="046F737E"/>
    <w:rsid w:val="04B30DA7"/>
    <w:rsid w:val="05C55ABF"/>
    <w:rsid w:val="068723D9"/>
    <w:rsid w:val="069A337A"/>
    <w:rsid w:val="07713742"/>
    <w:rsid w:val="080B5AA7"/>
    <w:rsid w:val="085A5C9E"/>
    <w:rsid w:val="08FF5920"/>
    <w:rsid w:val="0A6C6986"/>
    <w:rsid w:val="0A8B57AB"/>
    <w:rsid w:val="0AAC0A11"/>
    <w:rsid w:val="0C400DC1"/>
    <w:rsid w:val="102C7CFD"/>
    <w:rsid w:val="11566901"/>
    <w:rsid w:val="127D6B15"/>
    <w:rsid w:val="14F03990"/>
    <w:rsid w:val="150E3A02"/>
    <w:rsid w:val="15B42526"/>
    <w:rsid w:val="16103499"/>
    <w:rsid w:val="16184950"/>
    <w:rsid w:val="16D85A1B"/>
    <w:rsid w:val="1B701F3F"/>
    <w:rsid w:val="1C9F78B3"/>
    <w:rsid w:val="1DD217F8"/>
    <w:rsid w:val="1E561D5D"/>
    <w:rsid w:val="1F686609"/>
    <w:rsid w:val="20643CDF"/>
    <w:rsid w:val="20CB21C7"/>
    <w:rsid w:val="21602A88"/>
    <w:rsid w:val="21D7074D"/>
    <w:rsid w:val="223041D4"/>
    <w:rsid w:val="22C5773B"/>
    <w:rsid w:val="22F87F0E"/>
    <w:rsid w:val="23427D2B"/>
    <w:rsid w:val="23ED482A"/>
    <w:rsid w:val="25D302E0"/>
    <w:rsid w:val="25D65B0B"/>
    <w:rsid w:val="25E751D1"/>
    <w:rsid w:val="25E96BDB"/>
    <w:rsid w:val="271F0256"/>
    <w:rsid w:val="27C8066E"/>
    <w:rsid w:val="27D37C64"/>
    <w:rsid w:val="28842606"/>
    <w:rsid w:val="290B373F"/>
    <w:rsid w:val="295F7308"/>
    <w:rsid w:val="2B8768DF"/>
    <w:rsid w:val="2C6F0544"/>
    <w:rsid w:val="2E2547C1"/>
    <w:rsid w:val="2F57550A"/>
    <w:rsid w:val="326F2EC9"/>
    <w:rsid w:val="32852B7B"/>
    <w:rsid w:val="33106143"/>
    <w:rsid w:val="34052D0E"/>
    <w:rsid w:val="348A76EB"/>
    <w:rsid w:val="35877EBB"/>
    <w:rsid w:val="38837BD3"/>
    <w:rsid w:val="3CBE0FBA"/>
    <w:rsid w:val="3EBC468C"/>
    <w:rsid w:val="454E4314"/>
    <w:rsid w:val="46071707"/>
    <w:rsid w:val="460C1FE1"/>
    <w:rsid w:val="47081EAD"/>
    <w:rsid w:val="47AB3DD3"/>
    <w:rsid w:val="497B3E58"/>
    <w:rsid w:val="4A5C7A7F"/>
    <w:rsid w:val="4AAA118F"/>
    <w:rsid w:val="4ADA1350"/>
    <w:rsid w:val="4B3B4862"/>
    <w:rsid w:val="4C186E0A"/>
    <w:rsid w:val="4CC741AC"/>
    <w:rsid w:val="4FF9453E"/>
    <w:rsid w:val="50692409"/>
    <w:rsid w:val="51584E09"/>
    <w:rsid w:val="51A72505"/>
    <w:rsid w:val="535428DC"/>
    <w:rsid w:val="53DC0610"/>
    <w:rsid w:val="542B6C11"/>
    <w:rsid w:val="579C2A8E"/>
    <w:rsid w:val="589752E6"/>
    <w:rsid w:val="5AEF3E82"/>
    <w:rsid w:val="5BAB31F0"/>
    <w:rsid w:val="5BDF3B0E"/>
    <w:rsid w:val="5CB97325"/>
    <w:rsid w:val="5DAE0A6F"/>
    <w:rsid w:val="5DC44F64"/>
    <w:rsid w:val="5FE73964"/>
    <w:rsid w:val="606E3269"/>
    <w:rsid w:val="60EA043F"/>
    <w:rsid w:val="617E28E5"/>
    <w:rsid w:val="62CC1FD1"/>
    <w:rsid w:val="65162368"/>
    <w:rsid w:val="65722262"/>
    <w:rsid w:val="65CF3B2C"/>
    <w:rsid w:val="66A8673B"/>
    <w:rsid w:val="66EF4FB5"/>
    <w:rsid w:val="687F35BC"/>
    <w:rsid w:val="692902D8"/>
    <w:rsid w:val="69E9295C"/>
    <w:rsid w:val="6B8D7ADF"/>
    <w:rsid w:val="6C762C76"/>
    <w:rsid w:val="6FBA5063"/>
    <w:rsid w:val="7092523D"/>
    <w:rsid w:val="71443B8E"/>
    <w:rsid w:val="717C7FBA"/>
    <w:rsid w:val="71F00A84"/>
    <w:rsid w:val="720703BA"/>
    <w:rsid w:val="728F2331"/>
    <w:rsid w:val="73BC0198"/>
    <w:rsid w:val="74223D52"/>
    <w:rsid w:val="749C0512"/>
    <w:rsid w:val="75CD7388"/>
    <w:rsid w:val="772D3A5B"/>
    <w:rsid w:val="77B003F6"/>
    <w:rsid w:val="7A334BFC"/>
    <w:rsid w:val="7C89649B"/>
    <w:rsid w:val="7E6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99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widowControl w:val="0"/>
      <w:spacing w:after="120"/>
      <w:jc w:val="both"/>
    </w:pPr>
    <w:rPr>
      <w:rFonts w:ascii="仿宋_GB2312" w:eastAsia="仿宋_GB2312" w:cs="Times New Roman"/>
      <w:snapToGrid w:val="0"/>
      <w:spacing w:val="6"/>
      <w:kern w:val="2"/>
      <w:sz w:val="30"/>
      <w:szCs w:val="30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Balloon Text"/>
    <w:basedOn w:val="1"/>
    <w:link w:val="182"/>
    <w:qFormat/>
    <w:uiPriority w:val="99"/>
    <w:rPr>
      <w:sz w:val="18"/>
      <w:szCs w:val="18"/>
    </w:rPr>
  </w:style>
  <w:style w:type="paragraph" w:styleId="18">
    <w:name w:val="footer"/>
    <w:basedOn w:val="1"/>
    <w:link w:val="18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18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</w:r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99"/>
    <w:rPr>
      <w:rFonts w:cs="Times New Roman"/>
      <w:b/>
    </w:rPr>
  </w:style>
  <w:style w:type="character" w:styleId="33">
    <w:name w:val="page number"/>
    <w:basedOn w:val="31"/>
    <w:qFormat/>
    <w:uiPriority w:val="99"/>
    <w:rPr>
      <w:rFonts w:cs="Times New Roman"/>
    </w:rPr>
  </w:style>
  <w:style w:type="character" w:styleId="34">
    <w:name w:val="FollowedHyperlink"/>
    <w:basedOn w:val="31"/>
    <w:semiHidden/>
    <w:unhideWhenUsed/>
    <w:qFormat/>
    <w:uiPriority w:val="99"/>
    <w:rPr>
      <w:color w:val="800080"/>
      <w:u w:val="single"/>
    </w:rPr>
  </w:style>
  <w:style w:type="character" w:styleId="35">
    <w:name w:val="Hyperlink"/>
    <w:basedOn w:val="31"/>
    <w:qFormat/>
    <w:uiPriority w:val="99"/>
    <w:rPr>
      <w:rFonts w:cs="Times New Roman"/>
      <w:color w:val="0000FF"/>
      <w:u w:val="single"/>
    </w:rPr>
  </w:style>
  <w:style w:type="character" w:styleId="36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7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1"/>
    <w:link w:val="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8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9">
    <w:name w:val="Subtitle Char"/>
    <w:basedOn w:val="31"/>
    <w:link w:val="22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paragraph" w:customStyle="1" w:styleId="18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182">
    <w:name w:val="Balloon Text Char"/>
    <w:basedOn w:val="31"/>
    <w:link w:val="17"/>
    <w:semiHidden/>
    <w:qFormat/>
    <w:uiPriority w:val="99"/>
    <w:rPr>
      <w:rFonts w:cs="Times New Roman"/>
      <w:sz w:val="18"/>
      <w:szCs w:val="18"/>
    </w:rPr>
  </w:style>
  <w:style w:type="character" w:customStyle="1" w:styleId="183">
    <w:name w:val="Footer Char"/>
    <w:basedOn w:val="31"/>
    <w:link w:val="1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4">
    <w:name w:val="Header Char"/>
    <w:basedOn w:val="31"/>
    <w:link w:val="19"/>
    <w:semiHidden/>
    <w:qFormat/>
    <w:uiPriority w:val="99"/>
    <w:rPr>
      <w:rFonts w:cs="Times New Roman"/>
      <w:sz w:val="18"/>
      <w:szCs w:val="18"/>
    </w:rPr>
  </w:style>
  <w:style w:type="character" w:customStyle="1" w:styleId="185">
    <w:name w:val="页脚 Char"/>
    <w:basedOn w:val="31"/>
    <w:link w:val="18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5968</Words>
  <Characters>6304</Characters>
  <TotalTime>34</TotalTime>
  <ScaleCrop>false</ScaleCrop>
  <LinksUpToDate>false</LinksUpToDate>
  <CharactersWithSpaces>6311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2020-03-08T04:30:00Z</dcterms:created>
  <dc:creator>adm</dc:creator>
  <cp:lastModifiedBy>张俊逸</cp:lastModifiedBy>
  <cp:lastPrinted>2025-03-25T10:01:00Z</cp:lastPrinted>
  <dcterms:modified xsi:type="dcterms:W3CDTF">2025-03-31T02:22:09Z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91850E150DF842CF960C363DD4597AAA_13</vt:lpwstr>
  </property>
  <property fmtid="{D5CDD505-2E9C-101B-9397-08002B2CF9AE}" pid="4" name="KSOTemplateDocerSaveRecord">
    <vt:lpwstr>eyJoZGlkIjoiOTY1M2FiZWI3YjA3YzEzNjZmMjI3ODE2NDYzMTg1YzQiLCJ1c2VySWQiOiIxNjQ1NTM0ODkxIn0=</vt:lpwstr>
  </property>
</Properties>
</file>