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0E227">
      <w:pPr>
        <w:tabs>
          <w:tab w:val="left" w:pos="0"/>
        </w:tabs>
        <w:snapToGrid w:val="0"/>
        <w:spacing w:line="360" w:lineRule="auto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1</w:t>
      </w:r>
    </w:p>
    <w:p w14:paraId="73503CB1">
      <w:pPr>
        <w:keepNext w:val="0"/>
        <w:keepLines w:val="0"/>
        <w:pageBreakBefore w:val="0"/>
        <w:widowControl w:val="0"/>
        <w:tabs>
          <w:tab w:val="left" w:pos="0"/>
        </w:tabs>
        <w:snapToGrid w:val="0"/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  <w:lang w:val="en-US" w:eastAsia="zh-CN"/>
        </w:rPr>
        <w:t>广州市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</w:rPr>
        <w:t>花都区来穗人员随迁子女申请入读义务教育阶段</w:t>
      </w:r>
    </w:p>
    <w:p w14:paraId="5521BCB8">
      <w:pPr>
        <w:keepNext w:val="0"/>
        <w:keepLines w:val="0"/>
        <w:pageBreakBefore w:val="0"/>
        <w:widowControl w:val="0"/>
        <w:tabs>
          <w:tab w:val="left" w:pos="0"/>
        </w:tabs>
        <w:snapToGrid w:val="0"/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</w:rPr>
        <w:t>学校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  <w:lang w:val="en-US" w:eastAsia="zh-CN"/>
        </w:rPr>
        <w:t>途径</w:t>
      </w:r>
    </w:p>
    <w:bookmarkEnd w:id="0"/>
    <w:tbl>
      <w:tblPr>
        <w:tblStyle w:val="30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816"/>
        <w:gridCol w:w="3984"/>
        <w:gridCol w:w="2496"/>
        <w:gridCol w:w="1044"/>
      </w:tblGrid>
      <w:tr w14:paraId="73067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060" w:type="dxa"/>
            <w:noWrap w:val="0"/>
            <w:vAlign w:val="center"/>
          </w:tcPr>
          <w:p w14:paraId="26F0D83B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类别</w:t>
            </w:r>
          </w:p>
        </w:tc>
        <w:tc>
          <w:tcPr>
            <w:tcW w:w="816" w:type="dxa"/>
            <w:noWrap w:val="0"/>
            <w:vAlign w:val="center"/>
          </w:tcPr>
          <w:p w14:paraId="315DCFD2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984" w:type="dxa"/>
            <w:noWrap w:val="0"/>
            <w:vAlign w:val="center"/>
          </w:tcPr>
          <w:p w14:paraId="46443AD3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来穗人员</w:t>
            </w:r>
          </w:p>
        </w:tc>
        <w:tc>
          <w:tcPr>
            <w:tcW w:w="2496" w:type="dxa"/>
            <w:noWrap w:val="0"/>
            <w:vAlign w:val="center"/>
          </w:tcPr>
          <w:p w14:paraId="0921A279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学位分配</w:t>
            </w:r>
          </w:p>
        </w:tc>
        <w:tc>
          <w:tcPr>
            <w:tcW w:w="1044" w:type="dxa"/>
            <w:noWrap w:val="0"/>
            <w:vAlign w:val="center"/>
          </w:tcPr>
          <w:p w14:paraId="4460DC72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备注</w:t>
            </w:r>
          </w:p>
        </w:tc>
      </w:tr>
      <w:tr w14:paraId="3369F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060" w:type="dxa"/>
            <w:vMerge w:val="restart"/>
            <w:noWrap w:val="0"/>
            <w:vAlign w:val="center"/>
          </w:tcPr>
          <w:p w14:paraId="34031708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</w:rPr>
              <w:t>政策性照顾学生</w:t>
            </w:r>
          </w:p>
        </w:tc>
        <w:tc>
          <w:tcPr>
            <w:tcW w:w="816" w:type="dxa"/>
            <w:vMerge w:val="restart"/>
            <w:noWrap w:val="0"/>
            <w:vAlign w:val="center"/>
          </w:tcPr>
          <w:p w14:paraId="5DD2E068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984" w:type="dxa"/>
            <w:noWrap w:val="0"/>
            <w:vAlign w:val="center"/>
          </w:tcPr>
          <w:p w14:paraId="32EA41E0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</w:rPr>
              <w:t>广州市政策性照顾学生</w:t>
            </w:r>
          </w:p>
        </w:tc>
        <w:tc>
          <w:tcPr>
            <w:tcW w:w="2496" w:type="dxa"/>
            <w:vMerge w:val="restart"/>
            <w:noWrap w:val="0"/>
            <w:vAlign w:val="center"/>
          </w:tcPr>
          <w:p w14:paraId="2956A546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</w:rPr>
              <w:t>申请人或行业主管部门递交材料到教育行政部门申请，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审核通过后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</w:rPr>
              <w:t>由申请地所属指导中心统筹安排，不需参加积分制入学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。</w:t>
            </w:r>
          </w:p>
        </w:tc>
        <w:tc>
          <w:tcPr>
            <w:tcW w:w="1044" w:type="dxa"/>
            <w:vMerge w:val="restart"/>
            <w:noWrap w:val="0"/>
            <w:vAlign w:val="center"/>
          </w:tcPr>
          <w:p w14:paraId="3F099279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C48C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060" w:type="dxa"/>
            <w:vMerge w:val="continue"/>
            <w:noWrap w:val="0"/>
            <w:vAlign w:val="center"/>
          </w:tcPr>
          <w:p w14:paraId="1419C48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16" w:type="dxa"/>
            <w:vMerge w:val="continue"/>
            <w:noWrap w:val="0"/>
            <w:vAlign w:val="center"/>
          </w:tcPr>
          <w:p w14:paraId="51197B85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984" w:type="dxa"/>
            <w:noWrap w:val="0"/>
            <w:vAlign w:val="center"/>
          </w:tcPr>
          <w:p w14:paraId="7E6F9389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</w:rPr>
              <w:t>花都区政策性照顾学生</w:t>
            </w:r>
          </w:p>
        </w:tc>
        <w:tc>
          <w:tcPr>
            <w:tcW w:w="2496" w:type="dxa"/>
            <w:vMerge w:val="continue"/>
            <w:noWrap w:val="0"/>
            <w:vAlign w:val="center"/>
          </w:tcPr>
          <w:p w14:paraId="5AB47D65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44" w:type="dxa"/>
            <w:vMerge w:val="continue"/>
            <w:noWrap w:val="0"/>
            <w:vAlign w:val="center"/>
          </w:tcPr>
          <w:p w14:paraId="5656B711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79DA3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060" w:type="dxa"/>
            <w:vMerge w:val="continue"/>
            <w:noWrap w:val="0"/>
            <w:vAlign w:val="center"/>
          </w:tcPr>
          <w:p w14:paraId="4AC307CE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816" w:type="dxa"/>
            <w:noWrap w:val="0"/>
            <w:vAlign w:val="center"/>
          </w:tcPr>
          <w:p w14:paraId="10DAA848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984" w:type="dxa"/>
            <w:noWrap w:val="0"/>
            <w:vAlign w:val="center"/>
          </w:tcPr>
          <w:p w14:paraId="15EDBC1D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</w:rPr>
              <w:t>小区配套学校业主子女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入学，属于房地产小区配套公办学校招生范围的</w:t>
            </w:r>
          </w:p>
        </w:tc>
        <w:tc>
          <w:tcPr>
            <w:tcW w:w="2496" w:type="dxa"/>
            <w:noWrap w:val="0"/>
            <w:vAlign w:val="center"/>
          </w:tcPr>
          <w:p w14:paraId="3D01361D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</w:rPr>
              <w:t>原则上需参加积分制入学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。</w:t>
            </w:r>
          </w:p>
        </w:tc>
        <w:tc>
          <w:tcPr>
            <w:tcW w:w="1044" w:type="dxa"/>
            <w:noWrap w:val="0"/>
            <w:vAlign w:val="center"/>
          </w:tcPr>
          <w:p w14:paraId="33582480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05068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1060" w:type="dxa"/>
            <w:noWrap w:val="0"/>
            <w:vAlign w:val="center"/>
          </w:tcPr>
          <w:p w14:paraId="13DEBB4B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积分制</w:t>
            </w:r>
          </w:p>
          <w:p w14:paraId="2071B4B6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入学</w:t>
            </w:r>
          </w:p>
        </w:tc>
        <w:tc>
          <w:tcPr>
            <w:tcW w:w="816" w:type="dxa"/>
            <w:noWrap w:val="0"/>
            <w:vAlign w:val="center"/>
          </w:tcPr>
          <w:p w14:paraId="146CEC22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984" w:type="dxa"/>
            <w:noWrap w:val="0"/>
            <w:vAlign w:val="center"/>
          </w:tcPr>
          <w:p w14:paraId="63862095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  <w:t>同时符合以下两个条件：</w:t>
            </w:r>
          </w:p>
          <w:p w14:paraId="73899335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①持有广州市有效《广东省居住证》连续满一年（计算时间截至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当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年8月31日</w:t>
            </w:r>
            <w:r>
              <w:rPr>
                <w:rFonts w:hint="eastAsia" w:ascii="仿宋_GB2312" w:hAnsi="仿宋_GB2312" w:eastAsia="仿宋_GB2312" w:cs="仿宋_GB2312"/>
                <w:bCs/>
                <w:snapToGrid/>
                <w:color w:val="auto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napToGrid/>
                <w:sz w:val="24"/>
                <w:szCs w:val="24"/>
                <w:highlight w:val="none"/>
              </w:rPr>
              <w:t>含</w:t>
            </w:r>
            <w:r>
              <w:rPr>
                <w:rFonts w:hint="eastAsia" w:ascii="仿宋_GB2312" w:hAnsi="仿宋_GB2312" w:eastAsia="仿宋_GB2312" w:cs="仿宋_GB2312"/>
                <w:bCs/>
                <w:snapToGrid/>
                <w:sz w:val="24"/>
                <w:szCs w:val="24"/>
                <w:highlight w:val="none"/>
                <w:lang w:eastAsia="zh-CN"/>
              </w:rPr>
              <w:t>当天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）；</w:t>
            </w:r>
          </w:p>
          <w:p w14:paraId="132185C8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②持有现居住地址在花都区内有效《广东省居住证》连续满一年（计算时间截至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当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年8月31日</w:t>
            </w:r>
            <w:r>
              <w:rPr>
                <w:rFonts w:hint="eastAsia" w:ascii="仿宋_GB2312" w:hAnsi="仿宋_GB2312" w:eastAsia="仿宋_GB2312" w:cs="仿宋_GB2312"/>
                <w:bCs/>
                <w:snapToGrid/>
                <w:color w:val="auto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napToGrid/>
                <w:sz w:val="24"/>
                <w:szCs w:val="24"/>
                <w:highlight w:val="none"/>
              </w:rPr>
              <w:t>含</w:t>
            </w:r>
            <w:r>
              <w:rPr>
                <w:rFonts w:hint="eastAsia" w:ascii="仿宋_GB2312" w:hAnsi="仿宋_GB2312" w:eastAsia="仿宋_GB2312" w:cs="仿宋_GB2312"/>
                <w:bCs/>
                <w:snapToGrid/>
                <w:sz w:val="24"/>
                <w:szCs w:val="24"/>
                <w:highlight w:val="none"/>
                <w:lang w:eastAsia="zh-CN"/>
              </w:rPr>
              <w:t>当天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）、稳定就业（创业）、稳定住所、缴纳社会保险其中一个险种（计算时间截至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当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年4月30日</w:t>
            </w:r>
            <w:r>
              <w:rPr>
                <w:rFonts w:hint="eastAsia" w:ascii="仿宋_GB2312" w:hAnsi="仿宋_GB2312" w:eastAsia="仿宋_GB2312" w:cs="仿宋_GB2312"/>
                <w:bCs/>
                <w:snapToGrid/>
                <w:color w:val="auto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napToGrid/>
                <w:sz w:val="24"/>
                <w:szCs w:val="24"/>
                <w:highlight w:val="none"/>
              </w:rPr>
              <w:t>含</w:t>
            </w:r>
            <w:r>
              <w:rPr>
                <w:rFonts w:hint="eastAsia" w:ascii="仿宋_GB2312" w:hAnsi="仿宋_GB2312" w:eastAsia="仿宋_GB2312" w:cs="仿宋_GB2312"/>
                <w:bCs/>
                <w:snapToGrid/>
                <w:sz w:val="24"/>
                <w:szCs w:val="24"/>
                <w:highlight w:val="none"/>
                <w:lang w:eastAsia="zh-CN"/>
              </w:rPr>
              <w:t>当天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）或随迁子女的小学学籍（即申请入读七年级的随迁子女）任何一项发生地在花都区。</w:t>
            </w:r>
          </w:p>
        </w:tc>
        <w:tc>
          <w:tcPr>
            <w:tcW w:w="2496" w:type="dxa"/>
            <w:noWrap w:val="0"/>
            <w:vAlign w:val="center"/>
          </w:tcPr>
          <w:p w14:paraId="407DBE1A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</w:rPr>
              <w:t>来穗人员随迁子女在多个方面参与项目积分，按积分排序安排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。</w:t>
            </w:r>
          </w:p>
        </w:tc>
        <w:tc>
          <w:tcPr>
            <w:tcW w:w="1044" w:type="dxa"/>
            <w:noWrap w:val="0"/>
            <w:vAlign w:val="center"/>
          </w:tcPr>
          <w:p w14:paraId="44A82625"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91"/>
              </w:tabs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只开放</w:t>
            </w:r>
          </w:p>
          <w:p w14:paraId="33F57EC1"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91"/>
              </w:tabs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一年级和七年级</w:t>
            </w:r>
          </w:p>
        </w:tc>
      </w:tr>
      <w:tr w14:paraId="34B24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060" w:type="dxa"/>
            <w:noWrap w:val="0"/>
            <w:vAlign w:val="center"/>
          </w:tcPr>
          <w:p w14:paraId="62D732C5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</w:rPr>
              <w:t>自主报读民办学校</w:t>
            </w:r>
          </w:p>
        </w:tc>
        <w:tc>
          <w:tcPr>
            <w:tcW w:w="816" w:type="dxa"/>
            <w:noWrap w:val="0"/>
            <w:vAlign w:val="center"/>
          </w:tcPr>
          <w:p w14:paraId="1FC64AB2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6480" w:type="dxa"/>
            <w:gridSpan w:val="2"/>
            <w:noWrap w:val="0"/>
            <w:vAlign w:val="center"/>
          </w:tcPr>
          <w:p w14:paraId="30A74A4B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</w:rPr>
              <w:t>来穗人员随迁子女选择报读花都区内民办学校的，需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持有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</w:rPr>
              <w:t>本人或父母（或其他法定监护人）其中一方的《广东省居住证》（或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</w:rPr>
              <w:t>同等功能和效力的其他有效证件）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。</w:t>
            </w:r>
          </w:p>
        </w:tc>
        <w:tc>
          <w:tcPr>
            <w:tcW w:w="1044" w:type="dxa"/>
            <w:noWrap w:val="0"/>
            <w:vAlign w:val="center"/>
          </w:tcPr>
          <w:p w14:paraId="4AA4C3EA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 w14:paraId="69376487">
      <w:pPr>
        <w:pStyle w:val="2"/>
        <w:ind w:firstLine="680" w:firstLineChars="200"/>
        <w:rPr>
          <w:lang w:val="en-US" w:eastAsia="zh-CN"/>
        </w:rPr>
      </w:pPr>
    </w:p>
    <w:sectPr>
      <w:footerReference r:id="rId5" w:type="default"/>
      <w:pgSz w:w="11906" w:h="16838"/>
      <w:pgMar w:top="1304" w:right="1361" w:bottom="1304" w:left="1304" w:header="851" w:footer="992" w:gutter="0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0AAC0B-00E1-4331-A071-7CAF9EE34D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3D645B6-E6C2-40E7-9B07-C8B842DD2CE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F950219-D880-4CC3-8483-2283271F274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73F5F">
    <w:pPr>
      <w:pStyle w:val="1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92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8EBCD6">
                          <w:pPr>
                            <w:pStyle w:val="18"/>
                            <w:rPr>
                              <w:rStyle w:val="33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33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33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33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33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33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Style w:val="33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33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9217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13Iw0dIBAACg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8EBCD6">
                    <w:pPr>
                      <w:pStyle w:val="18"/>
                      <w:rPr>
                        <w:rStyle w:val="33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33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33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33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33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33"/>
                        <w:rFonts w:hint="eastAsia"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Style w:val="33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33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revisionView w:markup="0"/>
  <w:trackRevisions w:val="1"/>
  <w:documentProtection w:enforcement="0"/>
  <w:defaultTabStop w:val="420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hYzg1ZTRiYjk3MTgwNzNhZmY5NTBmODM1NmRiN2QifQ=="/>
  </w:docVars>
  <w:rsids>
    <w:rsidRoot w:val="00000000"/>
    <w:rsid w:val="022D4557"/>
    <w:rsid w:val="03FD725D"/>
    <w:rsid w:val="040F2FA1"/>
    <w:rsid w:val="046F737E"/>
    <w:rsid w:val="04B30DA7"/>
    <w:rsid w:val="05C55ABF"/>
    <w:rsid w:val="068723D9"/>
    <w:rsid w:val="069A337A"/>
    <w:rsid w:val="07713742"/>
    <w:rsid w:val="080B5AA7"/>
    <w:rsid w:val="085A5C9E"/>
    <w:rsid w:val="08FF5920"/>
    <w:rsid w:val="0A6C6986"/>
    <w:rsid w:val="0A8B57AB"/>
    <w:rsid w:val="0AAC0A11"/>
    <w:rsid w:val="0C400DC1"/>
    <w:rsid w:val="102C7CFD"/>
    <w:rsid w:val="11566901"/>
    <w:rsid w:val="127D6B15"/>
    <w:rsid w:val="14F03990"/>
    <w:rsid w:val="150E3A02"/>
    <w:rsid w:val="15B42526"/>
    <w:rsid w:val="16103499"/>
    <w:rsid w:val="16D85A1B"/>
    <w:rsid w:val="1B701F3F"/>
    <w:rsid w:val="1C9F78B3"/>
    <w:rsid w:val="1DD217F8"/>
    <w:rsid w:val="1E561D5D"/>
    <w:rsid w:val="1F686609"/>
    <w:rsid w:val="20643CDF"/>
    <w:rsid w:val="20CB21C7"/>
    <w:rsid w:val="20FF06D2"/>
    <w:rsid w:val="21602A88"/>
    <w:rsid w:val="21D7074D"/>
    <w:rsid w:val="223041D4"/>
    <w:rsid w:val="22C5773B"/>
    <w:rsid w:val="22F87F0E"/>
    <w:rsid w:val="23427D2B"/>
    <w:rsid w:val="23ED482A"/>
    <w:rsid w:val="25D302E0"/>
    <w:rsid w:val="25D65B0B"/>
    <w:rsid w:val="25E751D1"/>
    <w:rsid w:val="25E96BDB"/>
    <w:rsid w:val="271F0256"/>
    <w:rsid w:val="27C8066E"/>
    <w:rsid w:val="27D37C64"/>
    <w:rsid w:val="28842606"/>
    <w:rsid w:val="290B373F"/>
    <w:rsid w:val="295F7308"/>
    <w:rsid w:val="2B8768DF"/>
    <w:rsid w:val="2C6F0544"/>
    <w:rsid w:val="2E2547C1"/>
    <w:rsid w:val="2F57550A"/>
    <w:rsid w:val="326F2EC9"/>
    <w:rsid w:val="32852B7B"/>
    <w:rsid w:val="33106143"/>
    <w:rsid w:val="34052D0E"/>
    <w:rsid w:val="348A76EB"/>
    <w:rsid w:val="35877EBB"/>
    <w:rsid w:val="38837BD3"/>
    <w:rsid w:val="3B4F775C"/>
    <w:rsid w:val="3CBE0FBA"/>
    <w:rsid w:val="3EBC468C"/>
    <w:rsid w:val="454E4314"/>
    <w:rsid w:val="46071707"/>
    <w:rsid w:val="460C1FE1"/>
    <w:rsid w:val="47AB3DD3"/>
    <w:rsid w:val="497B3E58"/>
    <w:rsid w:val="4A5C7A7F"/>
    <w:rsid w:val="4AAA118F"/>
    <w:rsid w:val="4ADA1350"/>
    <w:rsid w:val="4B3B4862"/>
    <w:rsid w:val="4C186E0A"/>
    <w:rsid w:val="4CC741AC"/>
    <w:rsid w:val="4FF9453E"/>
    <w:rsid w:val="50692409"/>
    <w:rsid w:val="51584E09"/>
    <w:rsid w:val="51A72505"/>
    <w:rsid w:val="535428DC"/>
    <w:rsid w:val="53DC0610"/>
    <w:rsid w:val="542B6C11"/>
    <w:rsid w:val="579C2A8E"/>
    <w:rsid w:val="589752E6"/>
    <w:rsid w:val="5AEF3E82"/>
    <w:rsid w:val="5BAB31F0"/>
    <w:rsid w:val="5BDF3B0E"/>
    <w:rsid w:val="5CB97325"/>
    <w:rsid w:val="5DAE0A6F"/>
    <w:rsid w:val="5DC44F64"/>
    <w:rsid w:val="5FE73964"/>
    <w:rsid w:val="606E3269"/>
    <w:rsid w:val="60EA043F"/>
    <w:rsid w:val="617E28E5"/>
    <w:rsid w:val="62CC1FD1"/>
    <w:rsid w:val="65162368"/>
    <w:rsid w:val="65722262"/>
    <w:rsid w:val="65CF3B2C"/>
    <w:rsid w:val="66A8673B"/>
    <w:rsid w:val="66EF4FB5"/>
    <w:rsid w:val="687F35BC"/>
    <w:rsid w:val="692902D8"/>
    <w:rsid w:val="69E9295C"/>
    <w:rsid w:val="6B8D7ADF"/>
    <w:rsid w:val="6C762C76"/>
    <w:rsid w:val="6FBA5063"/>
    <w:rsid w:val="7092523D"/>
    <w:rsid w:val="71443B8E"/>
    <w:rsid w:val="717C7FBA"/>
    <w:rsid w:val="71F00A84"/>
    <w:rsid w:val="720703BA"/>
    <w:rsid w:val="728F2331"/>
    <w:rsid w:val="73BC0198"/>
    <w:rsid w:val="74223D52"/>
    <w:rsid w:val="749C0512"/>
    <w:rsid w:val="75CD7388"/>
    <w:rsid w:val="772D3A5B"/>
    <w:rsid w:val="77B003F6"/>
    <w:rsid w:val="7A334BFC"/>
    <w:rsid w:val="7C89649B"/>
    <w:rsid w:val="7E67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both"/>
    </w:pPr>
    <w:rPr>
      <w:rFonts w:ascii="Times New Roman" w:hAnsi="Times New Roman" w:eastAsia="宋体" w:cs="Times New Roman"/>
      <w:color w:val="auto"/>
      <w:spacing w:val="0"/>
      <w:position w:val="0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7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1"/>
    <w:next w:val="1"/>
    <w:link w:val="38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9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1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2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3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4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5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1">
    <w:name w:val="Default Paragraph Font"/>
    <w:semiHidden/>
    <w:qFormat/>
    <w:uiPriority w:val="99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Body Text"/>
    <w:basedOn w:val="1"/>
    <w:qFormat/>
    <w:uiPriority w:val="0"/>
    <w:pPr>
      <w:widowControl w:val="0"/>
      <w:spacing w:after="120"/>
      <w:jc w:val="both"/>
    </w:pPr>
    <w:rPr>
      <w:rFonts w:ascii="仿宋_GB2312" w:eastAsia="仿宋_GB2312" w:cs="Times New Roman"/>
      <w:snapToGrid w:val="0"/>
      <w:spacing w:val="6"/>
      <w:kern w:val="2"/>
      <w:sz w:val="30"/>
      <w:szCs w:val="30"/>
    </w:r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Balloon Text"/>
    <w:basedOn w:val="1"/>
    <w:link w:val="182"/>
    <w:qFormat/>
    <w:uiPriority w:val="99"/>
    <w:rPr>
      <w:sz w:val="18"/>
      <w:szCs w:val="18"/>
    </w:rPr>
  </w:style>
  <w:style w:type="paragraph" w:styleId="18">
    <w:name w:val="footer"/>
    <w:basedOn w:val="1"/>
    <w:link w:val="18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19">
    <w:name w:val="header"/>
    <w:basedOn w:val="1"/>
    <w:link w:val="18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9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Normal (Web)"/>
    <w:basedOn w:val="1"/>
    <w:unhideWhenUsed/>
    <w:qFormat/>
    <w:uiPriority w:val="99"/>
    <w:pPr>
      <w:widowControl w:val="0"/>
      <w:spacing w:before="100" w:beforeAutospacing="1" w:after="100" w:afterAutospacing="1"/>
      <w:jc w:val="both"/>
    </w:pPr>
    <w:rPr>
      <w:rFonts w:ascii="Calibri" w:hAnsi="Calibri" w:eastAsia="宋体" w:cs="Times New Roman"/>
      <w:kern w:val="2"/>
      <w:sz w:val="21"/>
    </w:rPr>
  </w:style>
  <w:style w:type="paragraph" w:styleId="28">
    <w:name w:val="Title"/>
    <w:basedOn w:val="1"/>
    <w:next w:val="1"/>
    <w:link w:val="48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2">
    <w:name w:val="Strong"/>
    <w:basedOn w:val="31"/>
    <w:qFormat/>
    <w:uiPriority w:val="99"/>
    <w:rPr>
      <w:rFonts w:cs="Times New Roman"/>
      <w:b/>
    </w:rPr>
  </w:style>
  <w:style w:type="character" w:styleId="33">
    <w:name w:val="page number"/>
    <w:basedOn w:val="31"/>
    <w:qFormat/>
    <w:uiPriority w:val="99"/>
    <w:rPr>
      <w:rFonts w:cs="Times New Roman"/>
    </w:rPr>
  </w:style>
  <w:style w:type="character" w:styleId="34">
    <w:name w:val="FollowedHyperlink"/>
    <w:basedOn w:val="31"/>
    <w:semiHidden/>
    <w:unhideWhenUsed/>
    <w:qFormat/>
    <w:uiPriority w:val="99"/>
    <w:rPr>
      <w:color w:val="800080"/>
      <w:u w:val="single"/>
    </w:rPr>
  </w:style>
  <w:style w:type="character" w:styleId="35">
    <w:name w:val="Hyperlink"/>
    <w:basedOn w:val="31"/>
    <w:qFormat/>
    <w:uiPriority w:val="99"/>
    <w:rPr>
      <w:rFonts w:cs="Times New Roman"/>
      <w:color w:val="0000FF"/>
      <w:u w:val="single"/>
    </w:rPr>
  </w:style>
  <w:style w:type="character" w:styleId="36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7">
    <w:name w:val="Heading 1 Char"/>
    <w:basedOn w:val="31"/>
    <w:link w:val="3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Heading 2 Char"/>
    <w:basedOn w:val="31"/>
    <w:link w:val="2"/>
    <w:qFormat/>
    <w:uiPriority w:val="9"/>
    <w:rPr>
      <w:rFonts w:ascii="Arial" w:hAnsi="Arial" w:eastAsia="Arial" w:cs="Arial"/>
      <w:sz w:val="34"/>
    </w:rPr>
  </w:style>
  <w:style w:type="character" w:customStyle="1" w:styleId="39">
    <w:name w:val="Heading 3 Char"/>
    <w:basedOn w:val="3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Heading 4 Char"/>
    <w:basedOn w:val="3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Heading 5 Char"/>
    <w:basedOn w:val="3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Heading 6 Char"/>
    <w:basedOn w:val="3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Heading 7 Char"/>
    <w:basedOn w:val="3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Heading 8 Char"/>
    <w:basedOn w:val="3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Heading 9 Char"/>
    <w:basedOn w:val="3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paragraph" w:styleId="47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宋体" w:cs="Times New Roman"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48">
    <w:name w:val="Title Char"/>
    <w:basedOn w:val="31"/>
    <w:link w:val="28"/>
    <w:qFormat/>
    <w:uiPriority w:val="10"/>
    <w:rPr>
      <w:sz w:val="48"/>
      <w:szCs w:val="48"/>
    </w:rPr>
  </w:style>
  <w:style w:type="character" w:customStyle="1" w:styleId="49">
    <w:name w:val="Subtitle Char"/>
    <w:basedOn w:val="31"/>
    <w:link w:val="22"/>
    <w:qFormat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Quote Char"/>
    <w:link w:val="50"/>
    <w:qFormat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3">
    <w:name w:val="Intense Quote Char"/>
    <w:link w:val="52"/>
    <w:qFormat/>
    <w:uiPriority w:val="30"/>
    <w:rPr>
      <w:i/>
    </w:rPr>
  </w:style>
  <w:style w:type="character" w:customStyle="1" w:styleId="54">
    <w:name w:val="Caption Char"/>
    <w:qFormat/>
    <w:uiPriority w:val="99"/>
  </w:style>
  <w:style w:type="table" w:customStyle="1" w:styleId="55">
    <w:name w:val="Table Grid Light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auto" w:fill="F1F1F1" w:themeFill="text1" w:themeFillTint="0D"/>
      </w:tcPr>
    </w:tblStylePr>
    <w:tblStylePr w:type="band1Horz">
      <w:tcPr>
        <w:shd w:val="clear" w:color="auto" w:fill="F1F1F1" w:themeFill="text1" w:themeFillTint="0D"/>
      </w:tcPr>
    </w:tblStylePr>
  </w:style>
  <w:style w:type="table" w:customStyle="1" w:styleId="57">
    <w:name w:val="Plain Table 2"/>
    <w:basedOn w:val="2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29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59">
    <w:name w:val="Plain Table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60">
    <w:name w:val="Plain Table 5"/>
    <w:basedOn w:val="29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61">
    <w:name w:val="Grid Table 1 Light"/>
    <w:basedOn w:val="29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3">
    <w:name w:val="Grid Table 1 Light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4">
    <w:name w:val="Grid Table 1 Light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5">
    <w:name w:val="Grid Table 1 Light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6">
    <w:name w:val="Grid Table 1 Light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7">
    <w:name w:val="Grid Table 1 Light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8">
    <w:name w:val="Grid Table 2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</w:style>
  <w:style w:type="table" w:customStyle="1" w:styleId="69">
    <w:name w:val="Grid Table 2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</w:style>
  <w:style w:type="table" w:customStyle="1" w:styleId="70">
    <w:name w:val="Grid Table 2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71">
    <w:name w:val="Grid Table 2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72">
    <w:name w:val="Grid Table 2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73">
    <w:name w:val="Grid Table 2 - Accent 5"/>
    <w:basedOn w:val="29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74">
    <w:name w:val="Grid Table 2 - Accent 6"/>
    <w:basedOn w:val="29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75">
    <w:name w:val="Grid Table 3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</w:style>
  <w:style w:type="table" w:customStyle="1" w:styleId="76">
    <w:name w:val="Grid Table 3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</w:style>
  <w:style w:type="table" w:customStyle="1" w:styleId="77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78">
    <w:name w:val="Grid Table 3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79">
    <w:name w:val="Grid Table 3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80">
    <w:name w:val="Grid Table 3 - Accent 5"/>
    <w:basedOn w:val="29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81">
    <w:name w:val="Grid Table 3 - Accent 6"/>
    <w:basedOn w:val="29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82">
    <w:name w:val="Grid Table 4"/>
    <w:basedOn w:val="29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</w:style>
  <w:style w:type="table" w:customStyle="1" w:styleId="83">
    <w:name w:val="Grid Table 4 - Accent 1"/>
    <w:basedOn w:val="29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auto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</w:style>
  <w:style w:type="table" w:customStyle="1" w:styleId="84">
    <w:name w:val="Grid Table 4 - Accent 2"/>
    <w:basedOn w:val="29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auto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85">
    <w:name w:val="Grid Table 4 - Accent 3"/>
    <w:basedOn w:val="29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auto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86">
    <w:name w:val="Grid Table 4 - Accent 4"/>
    <w:basedOn w:val="29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87">
    <w:name w:val="Grid Table 4 - Accent 5"/>
    <w:basedOn w:val="29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auto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88">
    <w:name w:val="Grid Table 4 - Accent 6"/>
    <w:basedOn w:val="29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auto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89">
    <w:name w:val="Grid Table 5 Dark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band1Vert">
      <w:tcPr>
        <w:shd w:val="clear" w:color="auto" w:fill="898989" w:themeFill="text1" w:themeFillTint="75"/>
      </w:tcPr>
    </w:tblStylePr>
    <w:tblStylePr w:type="band1Horz">
      <w:tcPr>
        <w:shd w:val="clear" w:color="auto" w:fill="898989" w:themeFill="text1" w:themeFillTint="75"/>
      </w:tcPr>
    </w:tblStylePr>
  </w:style>
  <w:style w:type="table" w:customStyle="1" w:styleId="90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band1Vert">
      <w:tcPr>
        <w:shd w:val="clear" w:color="auto" w:fill="AEC5E0" w:themeFill="accent1" w:themeFillTint="75"/>
      </w:tcPr>
    </w:tblStylePr>
    <w:tblStylePr w:type="band1Horz">
      <w:tcPr>
        <w:shd w:val="clear" w:color="auto" w:fill="AEC5E0" w:themeFill="accent1" w:themeFillTint="75"/>
      </w:tcPr>
    </w:tblStylePr>
  </w:style>
  <w:style w:type="table" w:customStyle="1" w:styleId="91">
    <w:name w:val="Grid Table 5 Dark - Accent 2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band1Vert">
      <w:tcPr>
        <w:shd w:val="clear" w:color="auto" w:fill="E2AEAD" w:themeFill="accent2" w:themeFillTint="75"/>
      </w:tcPr>
    </w:tblStylePr>
    <w:tblStylePr w:type="band1Horz">
      <w:tcPr>
        <w:shd w:val="clear" w:color="auto" w:fill="E2AEAD" w:themeFill="accent2" w:themeFillTint="75"/>
      </w:tcPr>
    </w:tblStylePr>
  </w:style>
  <w:style w:type="table" w:customStyle="1" w:styleId="92">
    <w:name w:val="Grid Table 5 Dark - Accent 3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band1Vert">
      <w:tcPr>
        <w:shd w:val="clear" w:color="auto" w:fill="D1DFB2" w:themeFill="accent3" w:themeFillTint="75"/>
      </w:tcPr>
    </w:tblStylePr>
    <w:tblStylePr w:type="band1Horz">
      <w:tcPr>
        <w:shd w:val="clear" w:color="auto" w:fill="D1DFB2" w:themeFill="accent3" w:themeFillTint="75"/>
      </w:tcPr>
    </w:tblStylePr>
  </w:style>
  <w:style w:type="table" w:customStyle="1" w:styleId="93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band1Vert">
      <w:tcPr>
        <w:shd w:val="clear" w:color="auto" w:fill="C4B7D4" w:themeFill="accent4" w:themeFillTint="75"/>
      </w:tcPr>
    </w:tblStylePr>
    <w:tblStylePr w:type="band1Horz">
      <w:tcPr>
        <w:shd w:val="clear" w:color="auto" w:fill="C4B7D4" w:themeFill="accent4" w:themeFillTint="75"/>
      </w:tcPr>
    </w:tblStylePr>
  </w:style>
  <w:style w:type="table" w:customStyle="1" w:styleId="94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band1Vert">
      <w:tcPr>
        <w:shd w:val="clear" w:color="auto" w:fill="ACD8E4" w:themeFill="accent5" w:themeFillTint="75"/>
      </w:tcPr>
    </w:tblStylePr>
    <w:tblStylePr w:type="band1Horz">
      <w:tcPr>
        <w:shd w:val="clear" w:color="auto" w:fill="ACD8E4" w:themeFill="accent5" w:themeFillTint="75"/>
      </w:tcPr>
    </w:tblStylePr>
  </w:style>
  <w:style w:type="table" w:customStyle="1" w:styleId="95">
    <w:name w:val="Grid Table 5 Dark - Accent 6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band1Vert">
      <w:tcPr>
        <w:shd w:val="clear" w:color="auto" w:fill="FBCEAA" w:themeFill="accent6" w:themeFillTint="75"/>
      </w:tcPr>
    </w:tblStylePr>
    <w:tblStylePr w:type="band1Horz">
      <w:tcPr>
        <w:shd w:val="clear" w:color="auto" w:fill="FBCEAA" w:themeFill="accent6" w:themeFillTint="75"/>
      </w:tcPr>
    </w:tblStylePr>
  </w:style>
  <w:style w:type="table" w:customStyle="1" w:styleId="96">
    <w:name w:val="Grid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29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6 Colorful - Accent 6"/>
    <w:basedOn w:val="29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7 Colorful"/>
    <w:basedOn w:val="29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29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29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9">
    <w:name w:val="Grid Table 7 Colorful - Accent 6"/>
    <w:basedOn w:val="29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auto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0">
    <w:name w:val="List Table 1 Light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BEBEBE" w:themeFill="text1" w:themeFillTint="40"/>
      </w:tcPr>
    </w:tblStylePr>
    <w:tblStylePr w:type="band1Horz">
      <w:tcPr>
        <w:shd w:val="clear" w:color="auto" w:fill="BEBEBE" w:themeFill="text1" w:themeFillTint="40"/>
      </w:tcPr>
    </w:tblStylePr>
  </w:style>
  <w:style w:type="table" w:customStyle="1" w:styleId="111">
    <w:name w:val="List Table 1 Light - Accent 1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2DFEE" w:themeFill="accent1" w:themeFillTint="40"/>
      </w:tcPr>
    </w:tblStylePr>
    <w:tblStylePr w:type="band1Horz">
      <w:tcPr>
        <w:shd w:val="clear" w:color="auto" w:fill="D2DFEE" w:themeFill="accent1" w:themeFillTint="40"/>
      </w:tcPr>
    </w:tblStylePr>
  </w:style>
  <w:style w:type="table" w:customStyle="1" w:styleId="112">
    <w:name w:val="List Table 1 Light - Accent 2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FD3D2" w:themeFill="accent2" w:themeFillTint="40"/>
      </w:tcPr>
    </w:tblStylePr>
    <w:tblStylePr w:type="band1Horz">
      <w:tcPr>
        <w:shd w:val="clear" w:color="auto" w:fill="EFD3D2" w:themeFill="accent2" w:themeFillTint="40"/>
      </w:tcPr>
    </w:tblStylePr>
  </w:style>
  <w:style w:type="table" w:customStyle="1" w:styleId="113">
    <w:name w:val="List Table 1 Light - Accent 3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5EDD5" w:themeFill="accent3" w:themeFillTint="40"/>
      </w:tcPr>
    </w:tblStylePr>
    <w:tblStylePr w:type="band1Horz">
      <w:tcPr>
        <w:shd w:val="clear" w:color="auto" w:fill="E5EDD5" w:themeFill="accent3" w:themeFillTint="40"/>
      </w:tcPr>
    </w:tblStylePr>
  </w:style>
  <w:style w:type="table" w:customStyle="1" w:styleId="114">
    <w:name w:val="List Table 1 Light - Accent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FD8E7" w:themeFill="accent4" w:themeFillTint="40"/>
      </w:tcPr>
    </w:tblStylePr>
    <w:tblStylePr w:type="band1Horz">
      <w:tcPr>
        <w:shd w:val="clear" w:color="auto" w:fill="DFD8E7" w:themeFill="accent4" w:themeFillTint="40"/>
      </w:tcPr>
    </w:tblStylePr>
  </w:style>
  <w:style w:type="table" w:customStyle="1" w:styleId="115">
    <w:name w:val="List Table 1 Light - Accent 5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1EAF0" w:themeFill="accent5" w:themeFillTint="40"/>
      </w:tcPr>
    </w:tblStylePr>
    <w:tblStylePr w:type="band1Horz">
      <w:tcPr>
        <w:shd w:val="clear" w:color="auto" w:fill="D1EAF0" w:themeFill="accent5" w:themeFillTint="40"/>
      </w:tcPr>
    </w:tblStylePr>
  </w:style>
  <w:style w:type="table" w:customStyle="1" w:styleId="116">
    <w:name w:val="List Table 1 Light - Accent 6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CE4D0" w:themeFill="accent6" w:themeFillTint="40"/>
      </w:tcPr>
    </w:tblStylePr>
    <w:tblStylePr w:type="band1Horz">
      <w:tcPr>
        <w:shd w:val="clear" w:color="auto" w:fill="FCE4D0" w:themeFill="accent6" w:themeFillTint="40"/>
      </w:tcPr>
    </w:tblStylePr>
  </w:style>
  <w:style w:type="table" w:customStyle="1" w:styleId="117">
    <w:name w:val="List Table 2"/>
    <w:basedOn w:val="29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</w:style>
  <w:style w:type="table" w:customStyle="1" w:styleId="118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</w:style>
  <w:style w:type="table" w:customStyle="1" w:styleId="119">
    <w:name w:val="List Table 2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</w:style>
  <w:style w:type="table" w:customStyle="1" w:styleId="120">
    <w:name w:val="List Table 2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</w:style>
  <w:style w:type="table" w:customStyle="1" w:styleId="121">
    <w:name w:val="List Table 2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</w:style>
  <w:style w:type="table" w:customStyle="1" w:styleId="122">
    <w:name w:val="List Table 2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</w:style>
  <w:style w:type="table" w:customStyle="1" w:styleId="123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</w:style>
  <w:style w:type="table" w:customStyle="1" w:styleId="124">
    <w:name w:val="List Table 3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6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7">
    <w:name w:val="List Table 3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8">
    <w:name w:val="List Table 3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9">
    <w:name w:val="List Table 3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0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1">
    <w:name w:val="List Table 4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</w:style>
  <w:style w:type="table" w:customStyle="1" w:styleId="132">
    <w:name w:val="List Table 4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</w:style>
  <w:style w:type="table" w:customStyle="1" w:styleId="133">
    <w:name w:val="List Table 4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</w:style>
  <w:style w:type="table" w:customStyle="1" w:styleId="134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</w:style>
  <w:style w:type="table" w:customStyle="1" w:styleId="135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</w:style>
  <w:style w:type="table" w:customStyle="1" w:styleId="136">
    <w:name w:val="List Table 4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</w:style>
  <w:style w:type="table" w:customStyle="1" w:styleId="137">
    <w:name w:val="List Table 4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</w:style>
  <w:style w:type="table" w:customStyle="1" w:styleId="138">
    <w:name w:val="List Table 5 Dark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auto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</w:style>
  <w:style w:type="table" w:customStyle="1" w:styleId="139">
    <w:name w:val="List Table 5 Dark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</w:style>
  <w:style w:type="table" w:customStyle="1" w:styleId="140">
    <w:name w:val="List Table 5 Dark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auto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795" w:themeFill="accent2" w:themeFillTint="97"/>
      </w:tcPr>
    </w:tblStylePr>
  </w:style>
  <w:style w:type="table" w:customStyle="1" w:styleId="141">
    <w:name w:val="List Table 5 Dark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auto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C" w:themeFill="accent3" w:themeFillTint="98"/>
      </w:tcPr>
    </w:tblStylePr>
  </w:style>
  <w:style w:type="table" w:customStyle="1" w:styleId="142">
    <w:name w:val="List Table 5 Dark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</w:style>
  <w:style w:type="table" w:customStyle="1" w:styleId="143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</w:style>
  <w:style w:type="table" w:customStyle="1" w:styleId="144">
    <w:name w:val="List Table 5 Dark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</w:style>
  <w:style w:type="table" w:customStyle="1" w:styleId="145">
    <w:name w:val="List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7">
    <w:name w:val="List Table 6 Colorful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29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29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4">
    <w:name w:val="List Table 7 Colorful - Accent 2"/>
    <w:basedOn w:val="29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29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29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29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29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60">
    <w:name w:val="Lined - Accent 1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</w:style>
  <w:style w:type="table" w:customStyle="1" w:styleId="161">
    <w:name w:val="Lined - Accent 2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162">
    <w:name w:val="Lined - Accent 3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163">
    <w:name w:val="Lined - Accent 4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164">
    <w:name w:val="Lined - Accent 5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165">
    <w:name w:val="Lined - Accent 6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166">
    <w:name w:val="Bordered &amp; Lined - Accent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67">
    <w:name w:val="Bordered &amp; Lined - Accent 1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</w:style>
  <w:style w:type="table" w:customStyle="1" w:styleId="168">
    <w:name w:val="Bordered &amp; Lined - Accent 2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169">
    <w:name w:val="Bordered &amp; Lined - Accent 3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170">
    <w:name w:val="Bordered &amp; Lined - Accent 4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171">
    <w:name w:val="Bordered &amp; Lined - Accent 5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172">
    <w:name w:val="Bordered &amp; Lined - Accent 6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173">
    <w:name w:val="Bordered"/>
    <w:basedOn w:val="29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5">
    <w:name w:val="Bordered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6">
    <w:name w:val="Bordered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7">
    <w:name w:val="Bordered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8">
    <w:name w:val="Bordered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9">
    <w:name w:val="Bordered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0">
    <w:name w:val="Footnote Text Char"/>
    <w:link w:val="23"/>
    <w:qFormat/>
    <w:uiPriority w:val="99"/>
    <w:rPr>
      <w:sz w:val="18"/>
    </w:rPr>
  </w:style>
  <w:style w:type="paragraph" w:customStyle="1" w:styleId="181">
    <w:name w:val="TOC Heading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宋体" w:cs="Times New Roman"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182">
    <w:name w:val="Balloon Text Char"/>
    <w:basedOn w:val="31"/>
    <w:link w:val="17"/>
    <w:semiHidden/>
    <w:qFormat/>
    <w:uiPriority w:val="99"/>
    <w:rPr>
      <w:rFonts w:cs="Times New Roman"/>
      <w:sz w:val="18"/>
      <w:szCs w:val="18"/>
    </w:rPr>
  </w:style>
  <w:style w:type="character" w:customStyle="1" w:styleId="183">
    <w:name w:val="Footer Char"/>
    <w:basedOn w:val="31"/>
    <w:link w:val="18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4">
    <w:name w:val="Header Char"/>
    <w:basedOn w:val="31"/>
    <w:link w:val="19"/>
    <w:semiHidden/>
    <w:qFormat/>
    <w:uiPriority w:val="99"/>
    <w:rPr>
      <w:rFonts w:cs="Times New Roman"/>
      <w:sz w:val="18"/>
      <w:szCs w:val="18"/>
    </w:rPr>
  </w:style>
  <w:style w:type="character" w:customStyle="1" w:styleId="185">
    <w:name w:val="页脚 Char"/>
    <w:basedOn w:val="31"/>
    <w:link w:val="18"/>
    <w:qFormat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5968</Words>
  <Characters>6304</Characters>
  <TotalTime>41</TotalTime>
  <ScaleCrop>false</ScaleCrop>
  <LinksUpToDate>false</LinksUpToDate>
  <CharactersWithSpaces>6311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2020-03-08T04:30:00Z</dcterms:created>
  <dc:creator>adm</dc:creator>
  <cp:lastModifiedBy>张俊逸</cp:lastModifiedBy>
  <cp:lastPrinted>2025-03-25T10:01:00Z</cp:lastPrinted>
  <dcterms:modified xsi:type="dcterms:W3CDTF">2025-03-31T02:18:47Z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00217AD3C62E40D2B31E97D2F66FFA56_13</vt:lpwstr>
  </property>
  <property fmtid="{D5CDD505-2E9C-101B-9397-08002B2CF9AE}" pid="4" name="KSOTemplateDocerSaveRecord">
    <vt:lpwstr>eyJoZGlkIjoiOTY1M2FiZWI3YjA3YzEzNjZmMjI3ODE2NDYzMTg1YzQiLCJ1c2VySWQiOiIxNjQ1NTM0ODkxIn0=</vt:lpwstr>
  </property>
</Properties>
</file>